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5100A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7B253F1F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Pickering. Forester.</w:t>
      </w:r>
    </w:p>
    <w:p w14:paraId="5EF39341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</w:p>
    <w:p w14:paraId="4164FC5B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</w:p>
    <w:p w14:paraId="5A31FD6F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>He was one of those who assaulted Ralph Eyre(q.v.) at Kirby Misperton and</w:t>
      </w:r>
    </w:p>
    <w:p w14:paraId="4AD46503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took him to Kirkbymoorside and imprisoned him there.</w:t>
      </w:r>
    </w:p>
    <w:p w14:paraId="51340E30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1467-77 p.2)</w:t>
      </w:r>
    </w:p>
    <w:p w14:paraId="55112911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</w:p>
    <w:p w14:paraId="0E616505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</w:p>
    <w:p w14:paraId="496D1D40" w14:textId="77777777" w:rsidR="00693668" w:rsidRDefault="00693668" w:rsidP="00693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2021</w:t>
      </w:r>
    </w:p>
    <w:p w14:paraId="244BCE0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23C9E" w14:textId="77777777" w:rsidR="00693668" w:rsidRDefault="00693668" w:rsidP="009139A6">
      <w:r>
        <w:separator/>
      </w:r>
    </w:p>
  </w:endnote>
  <w:endnote w:type="continuationSeparator" w:id="0">
    <w:p w14:paraId="67387A0F" w14:textId="77777777" w:rsidR="00693668" w:rsidRDefault="006936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B36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DEF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E656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A9385" w14:textId="77777777" w:rsidR="00693668" w:rsidRDefault="00693668" w:rsidP="009139A6">
      <w:r>
        <w:separator/>
      </w:r>
    </w:p>
  </w:footnote>
  <w:footnote w:type="continuationSeparator" w:id="0">
    <w:p w14:paraId="2E9AFD03" w14:textId="77777777" w:rsidR="00693668" w:rsidRDefault="006936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B5F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7F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211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68"/>
    <w:rsid w:val="000666E0"/>
    <w:rsid w:val="002510B7"/>
    <w:rsid w:val="005C130B"/>
    <w:rsid w:val="00693668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2389"/>
  <w15:chartTrackingRefBased/>
  <w15:docId w15:val="{AE7F6809-7D04-4711-A7CB-A0163C12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68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2021-03-01T11:55:00Z</dcterms:created>
  <dcterms:modified xsi:type="dcterms:W3CDTF">2021-03-01T11:55:00Z</dcterms:modified>
</cp:coreProperties>
</file>