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BF66" w14:textId="51774938" w:rsidR="00A4612C" w:rsidRDefault="00A4612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WEST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fl.1485)</w:t>
      </w:r>
    </w:p>
    <w:p w14:paraId="6840DBE8" w14:textId="156CDD58" w:rsidR="00A4612C" w:rsidRDefault="00A4612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 of Southampton.</w:t>
      </w:r>
    </w:p>
    <w:p w14:paraId="0C7425A1" w14:textId="5ED44EDA" w:rsidR="00A4612C" w:rsidRDefault="00A4612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1F856" w14:textId="2500A760" w:rsidR="00A4612C" w:rsidRDefault="00A4612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1E731" w14:textId="73F6D710" w:rsidR="00A4612C" w:rsidRDefault="00A4612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Sep.1485</w:t>
      </w:r>
      <w:r>
        <w:rPr>
          <w:rFonts w:ascii="Times New Roman" w:hAnsi="Times New Roman" w:cs="Times New Roman"/>
          <w:sz w:val="24"/>
          <w:szCs w:val="24"/>
        </w:rPr>
        <w:tab/>
        <w:t>He replaced William Lathom as Town Clerk.</w:t>
      </w:r>
    </w:p>
    <w:p w14:paraId="5FA58390" w14:textId="64815F7D" w:rsidR="00A4612C" w:rsidRDefault="00A4612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(“Ricardian XXXI” p.133)</w:t>
      </w:r>
    </w:p>
    <w:p w14:paraId="5E7DB646" w14:textId="17C679FE" w:rsidR="00A4612C" w:rsidRDefault="00A4612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42C197" w14:textId="0009A02A" w:rsidR="00A4612C" w:rsidRDefault="00A4612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522ABA" w14:textId="18127FEA" w:rsidR="00A4612C" w:rsidRPr="00A4612C" w:rsidRDefault="0078582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February 2022</w:t>
      </w:r>
    </w:p>
    <w:p w14:paraId="7C4928D0" w14:textId="77777777" w:rsidR="00A4612C" w:rsidRPr="00A4612C" w:rsidRDefault="00A4612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4612C" w:rsidRPr="00A461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5380" w14:textId="77777777" w:rsidR="00A4612C" w:rsidRDefault="00A4612C" w:rsidP="009139A6">
      <w:r>
        <w:separator/>
      </w:r>
    </w:p>
  </w:endnote>
  <w:endnote w:type="continuationSeparator" w:id="0">
    <w:p w14:paraId="00A04E9D" w14:textId="77777777" w:rsidR="00A4612C" w:rsidRDefault="00A4612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55D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F52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238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C183" w14:textId="77777777" w:rsidR="00A4612C" w:rsidRDefault="00A4612C" w:rsidP="009139A6">
      <w:r>
        <w:separator/>
      </w:r>
    </w:p>
  </w:footnote>
  <w:footnote w:type="continuationSeparator" w:id="0">
    <w:p w14:paraId="63F4E2BF" w14:textId="77777777" w:rsidR="00A4612C" w:rsidRDefault="00A4612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CD9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922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566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2C"/>
    <w:rsid w:val="000666E0"/>
    <w:rsid w:val="002510B7"/>
    <w:rsid w:val="005C130B"/>
    <w:rsid w:val="00785822"/>
    <w:rsid w:val="00826F5C"/>
    <w:rsid w:val="009139A6"/>
    <w:rsid w:val="009448BB"/>
    <w:rsid w:val="00A3176C"/>
    <w:rsid w:val="00A4612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94D7"/>
  <w15:chartTrackingRefBased/>
  <w15:docId w15:val="{070F80AE-E260-4002-A946-83B00602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2022-02-15T21:04:00Z</dcterms:created>
  <dcterms:modified xsi:type="dcterms:W3CDTF">2022-02-15T21:18:00Z</dcterms:modified>
</cp:coreProperties>
</file>