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B574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Elen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WESTE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51092165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Barnet.</w:t>
      </w:r>
    </w:p>
    <w:p w14:paraId="6652FC00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9A83D0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F870B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John(</w:t>
      </w:r>
      <w:proofErr w:type="gramEnd"/>
      <w:r>
        <w:rPr>
          <w:rFonts w:ascii="Times New Roman" w:hAnsi="Times New Roman" w:cs="Times New Roman"/>
          <w:sz w:val="24"/>
          <w:szCs w:val="24"/>
        </w:rPr>
        <w:t>d.1431)(q.v.).</w:t>
      </w:r>
    </w:p>
    <w:p w14:paraId="20ACB1F3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1C3381FC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Children:   John(q.v.), Joan(q.v.) and Agnes(q.v.).   (ibid.)</w:t>
      </w:r>
    </w:p>
    <w:p w14:paraId="7F0E57B1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71583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1384E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Feb.1431</w:t>
      </w:r>
      <w:r>
        <w:rPr>
          <w:rFonts w:ascii="Times New Roman" w:hAnsi="Times New Roman" w:cs="Times New Roman"/>
          <w:sz w:val="24"/>
          <w:szCs w:val="24"/>
        </w:rPr>
        <w:tab/>
        <w:t>John made her the executrix of her Will.   (ibid.)</w:t>
      </w:r>
    </w:p>
    <w:p w14:paraId="2DA9C986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4F491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7452F" w14:textId="77777777" w:rsidR="004A4AF2" w:rsidRDefault="004A4AF2" w:rsidP="004A4A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6011F1E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6F7D" w14:textId="77777777" w:rsidR="004A4AF2" w:rsidRDefault="004A4AF2" w:rsidP="009139A6">
      <w:r>
        <w:separator/>
      </w:r>
    </w:p>
  </w:endnote>
  <w:endnote w:type="continuationSeparator" w:id="0">
    <w:p w14:paraId="50E7708D" w14:textId="77777777" w:rsidR="004A4AF2" w:rsidRDefault="004A4AF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43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F33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391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B02A" w14:textId="77777777" w:rsidR="004A4AF2" w:rsidRDefault="004A4AF2" w:rsidP="009139A6">
      <w:r>
        <w:separator/>
      </w:r>
    </w:p>
  </w:footnote>
  <w:footnote w:type="continuationSeparator" w:id="0">
    <w:p w14:paraId="105A84A4" w14:textId="77777777" w:rsidR="004A4AF2" w:rsidRDefault="004A4AF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60D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02C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359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F2"/>
    <w:rsid w:val="000666E0"/>
    <w:rsid w:val="002510B7"/>
    <w:rsid w:val="004A4AF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0FA4"/>
  <w15:chartTrackingRefBased/>
  <w15:docId w15:val="{132A2F74-CA48-4C5A-AD37-AD876C8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2022-01-16T11:58:00Z</dcterms:created>
  <dcterms:modified xsi:type="dcterms:W3CDTF">2022-01-16T11:58:00Z</dcterms:modified>
</cp:coreProperties>
</file>