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C715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113A29BA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5F87C7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E8DAE0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Barnet(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d.1431)(q.v.) and his wife,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16218756" w14:textId="77777777" w:rsidR="003835BD" w:rsidRDefault="003835BD" w:rsidP="003835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1F51BE6B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02CFFC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F1CA77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Feb.1431</w:t>
      </w:r>
      <w:r>
        <w:rPr>
          <w:rFonts w:ascii="Times New Roman" w:hAnsi="Times New Roman" w:cs="Times New Roman"/>
          <w:sz w:val="24"/>
          <w:szCs w:val="24"/>
        </w:rPr>
        <w:tab/>
        <w:t>He had a bequest in his father’s Will.</w:t>
      </w:r>
    </w:p>
    <w:p w14:paraId="12F121DB" w14:textId="77777777" w:rsidR="003835BD" w:rsidRDefault="003835BD" w:rsidP="003835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47AC9451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C2C563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1B3843" w14:textId="77777777" w:rsidR="003835BD" w:rsidRDefault="003835BD" w:rsidP="003835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13F5F79B" w14:textId="77777777" w:rsidR="00BA00AB" w:rsidRPr="003835BD" w:rsidRDefault="00BA00AB" w:rsidP="003835BD"/>
    <w:sectPr w:rsidR="00BA00AB" w:rsidRPr="00383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8C9C" w14:textId="77777777" w:rsidR="003835BD" w:rsidRDefault="003835BD" w:rsidP="009139A6">
      <w:r>
        <w:separator/>
      </w:r>
    </w:p>
  </w:endnote>
  <w:endnote w:type="continuationSeparator" w:id="0">
    <w:p w14:paraId="2B4D28BA" w14:textId="77777777" w:rsidR="003835BD" w:rsidRDefault="003835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08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91C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83D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2E6" w14:textId="77777777" w:rsidR="003835BD" w:rsidRDefault="003835BD" w:rsidP="009139A6">
      <w:r>
        <w:separator/>
      </w:r>
    </w:p>
  </w:footnote>
  <w:footnote w:type="continuationSeparator" w:id="0">
    <w:p w14:paraId="4A764EEE" w14:textId="77777777" w:rsidR="003835BD" w:rsidRDefault="003835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B1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40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4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BD"/>
    <w:rsid w:val="000666E0"/>
    <w:rsid w:val="002510B7"/>
    <w:rsid w:val="003835B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E149"/>
  <w15:chartTrackingRefBased/>
  <w15:docId w15:val="{D454B6D2-B073-47F0-84E2-67417591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2022-01-16T11:58:00Z</dcterms:created>
  <dcterms:modified xsi:type="dcterms:W3CDTF">2022-01-16T11:59:00Z</dcterms:modified>
</cp:coreProperties>
</file>