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4E91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d.1431)</w:t>
      </w:r>
    </w:p>
    <w:p w14:paraId="785FD9E1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Barnet, Hertfordshire.</w:t>
      </w:r>
    </w:p>
    <w:p w14:paraId="10367857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34ECA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2632A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1031C8C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5F6AFBFA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Children:   John(q.v.), Joan(q.v.) and Agnes(q.v.).   (ibid.)</w:t>
      </w:r>
    </w:p>
    <w:p w14:paraId="26518CD9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5314F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15A52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Feb.1431</w:t>
      </w:r>
      <w:r>
        <w:rPr>
          <w:rFonts w:ascii="Times New Roman" w:hAnsi="Times New Roman" w:cs="Times New Roman"/>
          <w:sz w:val="24"/>
          <w:szCs w:val="24"/>
        </w:rPr>
        <w:tab/>
        <w:t>He made his Will.   (ibid.)</w:t>
      </w:r>
    </w:p>
    <w:p w14:paraId="2A42E597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636E979D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BB3FFF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2EAEF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Executrix: 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(ibid.)</w:t>
      </w:r>
    </w:p>
    <w:p w14:paraId="254BAFBD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1A220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595DE" w14:textId="77777777" w:rsidR="005F2947" w:rsidRDefault="005F2947" w:rsidP="005F29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23731A1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6F61" w14:textId="77777777" w:rsidR="005F2947" w:rsidRDefault="005F2947" w:rsidP="009139A6">
      <w:r>
        <w:separator/>
      </w:r>
    </w:p>
  </w:endnote>
  <w:endnote w:type="continuationSeparator" w:id="0">
    <w:p w14:paraId="7355208A" w14:textId="77777777" w:rsidR="005F2947" w:rsidRDefault="005F29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D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ECF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1C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6B95" w14:textId="77777777" w:rsidR="005F2947" w:rsidRDefault="005F2947" w:rsidP="009139A6">
      <w:r>
        <w:separator/>
      </w:r>
    </w:p>
  </w:footnote>
  <w:footnote w:type="continuationSeparator" w:id="0">
    <w:p w14:paraId="4537F320" w14:textId="77777777" w:rsidR="005F2947" w:rsidRDefault="005F29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A3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1F5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3F8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47"/>
    <w:rsid w:val="000666E0"/>
    <w:rsid w:val="002510B7"/>
    <w:rsid w:val="005C130B"/>
    <w:rsid w:val="005F294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EDBA"/>
  <w15:chartTrackingRefBased/>
  <w15:docId w15:val="{3C4F8279-0B34-469E-AF31-00013E6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2022-01-16T11:57:00Z</dcterms:created>
  <dcterms:modified xsi:type="dcterms:W3CDTF">2022-01-16T11:57:00Z</dcterms:modified>
</cp:coreProperties>
</file>