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7288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George WHELER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DDBA851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Stevenage, Hertfordshire. Butcher.</w:t>
      </w:r>
    </w:p>
    <w:p w14:paraId="1ED50E42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</w:p>
    <w:p w14:paraId="6E90C3EE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</w:p>
    <w:p w14:paraId="42B96604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He,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Ardeley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John Whyte of Stevenage(q.v.)</w:t>
      </w:r>
    </w:p>
    <w:p w14:paraId="5D8B784D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were defendants in a plaint of debt.</w:t>
      </w:r>
    </w:p>
    <w:p w14:paraId="4A92FB70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(Michaelmas term 1483)</w:t>
      </w:r>
    </w:p>
    <w:p w14:paraId="03C4CCE3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http://www.uh.edu/waalt/index.php/CP40/886 )</w:t>
      </w:r>
      <w:proofErr w:type="gramEnd"/>
    </w:p>
    <w:p w14:paraId="2FF4C1BC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</w:p>
    <w:p w14:paraId="5BB915A6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</w:p>
    <w:p w14:paraId="66805EAA" w14:textId="77777777" w:rsidR="000F0AF9" w:rsidRDefault="000F0AF9" w:rsidP="000F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2019</w:t>
      </w:r>
    </w:p>
    <w:p w14:paraId="266DC705" w14:textId="77777777" w:rsidR="006B2F86" w:rsidRPr="00E71FC3" w:rsidRDefault="000F0AF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4917" w14:textId="77777777" w:rsidR="000F0AF9" w:rsidRDefault="000F0AF9" w:rsidP="00E71FC3">
      <w:r>
        <w:separator/>
      </w:r>
    </w:p>
  </w:endnote>
  <w:endnote w:type="continuationSeparator" w:id="0">
    <w:p w14:paraId="0D231CB6" w14:textId="77777777" w:rsidR="000F0AF9" w:rsidRDefault="000F0AF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B1C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C5A2" w14:textId="77777777" w:rsidR="000F0AF9" w:rsidRDefault="000F0AF9" w:rsidP="00E71FC3">
      <w:r>
        <w:separator/>
      </w:r>
    </w:p>
  </w:footnote>
  <w:footnote w:type="continuationSeparator" w:id="0">
    <w:p w14:paraId="3D08DE0C" w14:textId="77777777" w:rsidR="000F0AF9" w:rsidRDefault="000F0AF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F9"/>
    <w:rsid w:val="000F0AF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716F"/>
  <w15:chartTrackingRefBased/>
  <w15:docId w15:val="{5FE9A688-461B-4904-8F8C-D647CB6B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2019-06-18T20:01:00Z</dcterms:created>
  <dcterms:modified xsi:type="dcterms:W3CDTF">2019-06-18T20:01:00Z</dcterms:modified>
</cp:coreProperties>
</file>