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36" w:rsidRDefault="009F0A36" w:rsidP="009F0A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WHELER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9F0A36" w:rsidRDefault="009F0A36" w:rsidP="009F0A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0A36" w:rsidRDefault="009F0A36" w:rsidP="009F0A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0A36" w:rsidRDefault="009F0A36" w:rsidP="009F0A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Mar.1419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Ware, Hertfordshire,</w:t>
      </w:r>
    </w:p>
    <w:p w:rsidR="009F0A36" w:rsidRDefault="009F0A36" w:rsidP="009F0A3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 lands of the late Sir John Holt(q.v.).</w:t>
      </w:r>
    </w:p>
    <w:p w:rsidR="009F0A36" w:rsidRDefault="009F0A36" w:rsidP="009F0A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890B45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21-124)</w:t>
      </w:r>
    </w:p>
    <w:p w:rsidR="00603CE9" w:rsidRDefault="00603CE9" w:rsidP="00603C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Mar.1419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Ware, Hertfordshire,</w:t>
      </w:r>
    </w:p>
    <w:p w:rsidR="00603CE9" w:rsidRDefault="00603CE9" w:rsidP="00603C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held by the late Sir William Argentine(q.v.).</w:t>
      </w:r>
    </w:p>
    <w:p w:rsidR="00603CE9" w:rsidRDefault="00603CE9" w:rsidP="00603C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7" w:history="1">
        <w:r w:rsidRPr="001D56D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21-22)</w:t>
      </w:r>
    </w:p>
    <w:p w:rsidR="00603CE9" w:rsidRDefault="00603CE9" w:rsidP="00603C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3CE9" w:rsidRDefault="00603CE9" w:rsidP="00603C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3CE9" w:rsidRDefault="00603CE9" w:rsidP="00603CE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surname inferred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21-125</w:t>
      </w:r>
    </w:p>
    <w:p w:rsidR="00603CE9" w:rsidRDefault="00603CE9" w:rsidP="009F0A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0A36" w:rsidRDefault="009F0A36" w:rsidP="009F0A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0A36" w:rsidRDefault="009F0A36" w:rsidP="009F0A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9F0A36" w:rsidP="009F0A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December 2015</w:t>
      </w:r>
    </w:p>
    <w:p w:rsidR="00603CE9" w:rsidRPr="009F0A36" w:rsidRDefault="00603CE9" w:rsidP="009F0A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October 2017</w:t>
      </w:r>
      <w:bookmarkStart w:id="0" w:name="_GoBack"/>
      <w:bookmarkEnd w:id="0"/>
    </w:p>
    <w:sectPr w:rsidR="00603CE9" w:rsidRPr="009F0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A36" w:rsidRDefault="009F0A36" w:rsidP="00564E3C">
      <w:pPr>
        <w:spacing w:after="0" w:line="240" w:lineRule="auto"/>
      </w:pPr>
      <w:r>
        <w:separator/>
      </w:r>
    </w:p>
  </w:endnote>
  <w:endnote w:type="continuationSeparator" w:id="0">
    <w:p w:rsidR="009F0A36" w:rsidRDefault="009F0A3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03CE9">
      <w:rPr>
        <w:rFonts w:ascii="Times New Roman" w:hAnsi="Times New Roman" w:cs="Times New Roman"/>
        <w:noProof/>
        <w:sz w:val="24"/>
        <w:szCs w:val="24"/>
      </w:rPr>
      <w:t>20 October 2017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A36" w:rsidRDefault="009F0A36" w:rsidP="00564E3C">
      <w:pPr>
        <w:spacing w:after="0" w:line="240" w:lineRule="auto"/>
      </w:pPr>
      <w:r>
        <w:separator/>
      </w:r>
    </w:p>
  </w:footnote>
  <w:footnote w:type="continuationSeparator" w:id="0">
    <w:p w:rsidR="009F0A36" w:rsidRDefault="009F0A3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36"/>
    <w:rsid w:val="00372DC6"/>
    <w:rsid w:val="00564E3C"/>
    <w:rsid w:val="00603CE9"/>
    <w:rsid w:val="0064591D"/>
    <w:rsid w:val="009F0A3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03CE"/>
  <w15:chartTrackingRefBased/>
  <w15:docId w15:val="{4280F7A6-98F4-41AB-B25B-CD23B23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9F0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2015-12-03T21:23:00Z</dcterms:created>
  <dcterms:modified xsi:type="dcterms:W3CDTF">2017-10-20T16:41:00Z</dcterms:modified>
</cp:coreProperties>
</file>