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72320" w14:textId="77777777" w:rsidR="003B1199" w:rsidRDefault="003B1199" w:rsidP="003B11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WHELER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fl.1483)</w:t>
      </w:r>
    </w:p>
    <w:p w14:paraId="000B29BE" w14:textId="77777777" w:rsidR="003B1199" w:rsidRDefault="003B1199" w:rsidP="003B11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4D0A75" w14:textId="77777777" w:rsidR="003B1199" w:rsidRDefault="003B1199" w:rsidP="003B11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96F954" w14:textId="77777777" w:rsidR="003B1199" w:rsidRDefault="003B1199" w:rsidP="003B11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Nov.1484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Calne, Wiltshire,</w:t>
      </w:r>
    </w:p>
    <w:p w14:paraId="47E7F64A" w14:textId="77777777" w:rsidR="003B1199" w:rsidRDefault="003B1199" w:rsidP="003B11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lands of John Aston(q.v.).</w:t>
      </w:r>
    </w:p>
    <w:p w14:paraId="28E04894" w14:textId="77777777" w:rsidR="003B1199" w:rsidRDefault="003B1199" w:rsidP="003B1199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(Calendar of Inquisitions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 Edward V to Richard III,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vol.XXV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4D2B7C" w14:textId="77777777" w:rsidR="003B1199" w:rsidRDefault="003B1199" w:rsidP="003B1199">
      <w:pPr>
        <w:pStyle w:val="NoSpacing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1483-5, ed. Gordon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McKelvie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pub. The Boydell Press 2021, p.26)</w:t>
      </w:r>
    </w:p>
    <w:p w14:paraId="0E8A0619" w14:textId="77777777" w:rsidR="003B1199" w:rsidRDefault="003B1199" w:rsidP="003B119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0189C96" w14:textId="77777777" w:rsidR="003B1199" w:rsidRDefault="003B1199" w:rsidP="003B119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B3C067A" w14:textId="77777777" w:rsidR="003B1199" w:rsidRPr="00F85E15" w:rsidRDefault="003B1199" w:rsidP="003B11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 February 2022</w:t>
      </w:r>
    </w:p>
    <w:p w14:paraId="6D355342" w14:textId="38D143F2" w:rsidR="00BA00AB" w:rsidRPr="003B119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3B11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965EC" w14:textId="77777777" w:rsidR="003B1199" w:rsidRDefault="003B1199" w:rsidP="009139A6">
      <w:r>
        <w:separator/>
      </w:r>
    </w:p>
  </w:endnote>
  <w:endnote w:type="continuationSeparator" w:id="0">
    <w:p w14:paraId="471B118E" w14:textId="77777777" w:rsidR="003B1199" w:rsidRDefault="003B119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6CF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A5E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95D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7F4C7" w14:textId="77777777" w:rsidR="003B1199" w:rsidRDefault="003B1199" w:rsidP="009139A6">
      <w:r>
        <w:separator/>
      </w:r>
    </w:p>
  </w:footnote>
  <w:footnote w:type="continuationSeparator" w:id="0">
    <w:p w14:paraId="0D3A9CB0" w14:textId="77777777" w:rsidR="003B1199" w:rsidRDefault="003B119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36C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95D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CD8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99"/>
    <w:rsid w:val="000666E0"/>
    <w:rsid w:val="002510B7"/>
    <w:rsid w:val="003B1199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259DB"/>
  <w15:chartTrackingRefBased/>
  <w15:docId w15:val="{972E9DCA-D385-42D4-B9D0-4716F73B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2022-02-16T16:27:00Z</dcterms:created>
  <dcterms:modified xsi:type="dcterms:W3CDTF">2022-02-16T16:28:00Z</dcterms:modified>
</cp:coreProperties>
</file>