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1B01" w14:textId="77777777" w:rsidR="002450CA" w:rsidRDefault="002450CA" w:rsidP="002450CA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WHELER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2C63DC64" w14:textId="77777777" w:rsidR="002450CA" w:rsidRDefault="002450CA" w:rsidP="002450CA">
      <w:pPr>
        <w:pStyle w:val="NoSpacing"/>
        <w:rPr>
          <w:rFonts w:cs="Times New Roman"/>
          <w:szCs w:val="24"/>
        </w:rPr>
      </w:pPr>
    </w:p>
    <w:p w14:paraId="0E0AB8E1" w14:textId="77777777" w:rsidR="002450CA" w:rsidRDefault="002450CA" w:rsidP="002450CA">
      <w:pPr>
        <w:pStyle w:val="NoSpacing"/>
        <w:rPr>
          <w:rFonts w:cs="Times New Roman"/>
          <w:szCs w:val="24"/>
        </w:rPr>
      </w:pPr>
    </w:p>
    <w:p w14:paraId="4C634D54" w14:textId="77777777" w:rsidR="002450CA" w:rsidRDefault="002450CA" w:rsidP="002450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Jul.</w:t>
      </w:r>
      <w:r>
        <w:rPr>
          <w:rFonts w:cs="Times New Roman"/>
          <w:szCs w:val="24"/>
        </w:rPr>
        <w:tab/>
        <w:t>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Guildford, Surrey,</w:t>
      </w:r>
    </w:p>
    <w:p w14:paraId="189A7532" w14:textId="77777777" w:rsidR="002450CA" w:rsidRDefault="002450CA" w:rsidP="002450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Margery </w:t>
      </w:r>
      <w:proofErr w:type="spellStart"/>
      <w:r>
        <w:rPr>
          <w:rFonts w:cs="Times New Roman"/>
          <w:szCs w:val="24"/>
        </w:rPr>
        <w:t>Bessell</w:t>
      </w:r>
      <w:proofErr w:type="spellEnd"/>
      <w:r>
        <w:rPr>
          <w:rFonts w:cs="Times New Roman"/>
          <w:szCs w:val="24"/>
        </w:rPr>
        <w:t>(q.v.).</w:t>
      </w:r>
    </w:p>
    <w:p w14:paraId="788EC54B" w14:textId="77777777" w:rsidR="002450CA" w:rsidRDefault="002450CA" w:rsidP="002450C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1833CF0D" w14:textId="77777777" w:rsidR="002450CA" w:rsidRDefault="002450CA" w:rsidP="002450CA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p.67)</w:t>
      </w:r>
    </w:p>
    <w:p w14:paraId="169AE27E" w14:textId="77777777" w:rsidR="002450CA" w:rsidRDefault="002450CA" w:rsidP="002450CA">
      <w:pPr>
        <w:pStyle w:val="NoSpacing"/>
        <w:rPr>
          <w:rFonts w:eastAsia="Times New Roman" w:cs="Times New Roman"/>
          <w:szCs w:val="24"/>
        </w:rPr>
      </w:pPr>
    </w:p>
    <w:p w14:paraId="4EEFBB2A" w14:textId="77777777" w:rsidR="002450CA" w:rsidRDefault="002450CA" w:rsidP="002450CA">
      <w:pPr>
        <w:pStyle w:val="NoSpacing"/>
        <w:rPr>
          <w:rFonts w:eastAsia="Times New Roman" w:cs="Times New Roman"/>
          <w:szCs w:val="24"/>
        </w:rPr>
      </w:pPr>
    </w:p>
    <w:p w14:paraId="5DEC075C" w14:textId="77777777" w:rsidR="002450CA" w:rsidRDefault="002450CA" w:rsidP="002450C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31 May 2023</w:t>
      </w:r>
    </w:p>
    <w:p w14:paraId="049CC30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C6D7" w14:textId="77777777" w:rsidR="002450CA" w:rsidRDefault="002450CA" w:rsidP="009139A6">
      <w:r>
        <w:separator/>
      </w:r>
    </w:p>
  </w:endnote>
  <w:endnote w:type="continuationSeparator" w:id="0">
    <w:p w14:paraId="7EF8D16A" w14:textId="77777777" w:rsidR="002450CA" w:rsidRDefault="002450C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E04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2E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9B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4681" w14:textId="77777777" w:rsidR="002450CA" w:rsidRDefault="002450CA" w:rsidP="009139A6">
      <w:r>
        <w:separator/>
      </w:r>
    </w:p>
  </w:footnote>
  <w:footnote w:type="continuationSeparator" w:id="0">
    <w:p w14:paraId="37B38CBC" w14:textId="77777777" w:rsidR="002450CA" w:rsidRDefault="002450C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247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DBE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D3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CA"/>
    <w:rsid w:val="000666E0"/>
    <w:rsid w:val="002450CA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6283"/>
  <w15:chartTrackingRefBased/>
  <w15:docId w15:val="{5F54329C-40E1-41AF-B0A1-DEA64DB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2023-05-31T19:20:00Z</dcterms:created>
  <dcterms:modified xsi:type="dcterms:W3CDTF">2023-05-31T19:21:00Z</dcterms:modified>
</cp:coreProperties>
</file>