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77BA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WHELER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1158E3C7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Worcester. Smith.</w:t>
      </w:r>
    </w:p>
    <w:p w14:paraId="1A270E88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67652496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2E397CA3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= Katherine(q.v.).</w:t>
      </w:r>
    </w:p>
    <w:p w14:paraId="6E6F5380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3FE350FB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0EA69437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2790AC18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Fyssher</w:t>
      </w:r>
      <w:proofErr w:type="spellEnd"/>
      <w:r>
        <w:rPr>
          <w:rFonts w:cs="Times New Roman"/>
          <w:szCs w:val="24"/>
        </w:rPr>
        <w:t xml:space="preserve">(q.v.) brought a plaint of trespass, assault and taking against </w:t>
      </w:r>
      <w:proofErr w:type="gramStart"/>
      <w:r>
        <w:rPr>
          <w:rFonts w:cs="Times New Roman"/>
          <w:szCs w:val="24"/>
        </w:rPr>
        <w:t>them</w:t>
      </w:r>
      <w:proofErr w:type="gramEnd"/>
    </w:p>
    <w:p w14:paraId="7426CB57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 from Worcester.</w:t>
      </w:r>
    </w:p>
    <w:p w14:paraId="0F53B268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7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18F0058B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4B115D18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</w:p>
    <w:p w14:paraId="742D3303" w14:textId="77777777" w:rsidR="00900217" w:rsidRDefault="00900217" w:rsidP="0090021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 October 2023</w:t>
      </w:r>
    </w:p>
    <w:p w14:paraId="4788995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0B30" w14:textId="77777777" w:rsidR="00900217" w:rsidRDefault="00900217" w:rsidP="009139A6">
      <w:r>
        <w:separator/>
      </w:r>
    </w:p>
  </w:endnote>
  <w:endnote w:type="continuationSeparator" w:id="0">
    <w:p w14:paraId="445F505E" w14:textId="77777777" w:rsidR="00900217" w:rsidRDefault="009002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FE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7F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00C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5BBF" w14:textId="77777777" w:rsidR="00900217" w:rsidRDefault="00900217" w:rsidP="009139A6">
      <w:r>
        <w:separator/>
      </w:r>
    </w:p>
  </w:footnote>
  <w:footnote w:type="continuationSeparator" w:id="0">
    <w:p w14:paraId="62FBDC42" w14:textId="77777777" w:rsidR="00900217" w:rsidRDefault="009002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24C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9A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C8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17"/>
    <w:rsid w:val="000666E0"/>
    <w:rsid w:val="002510B7"/>
    <w:rsid w:val="005C130B"/>
    <w:rsid w:val="00826F5C"/>
    <w:rsid w:val="00900217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8016"/>
  <w15:chartTrackingRefBased/>
  <w15:docId w15:val="{48BB78C3-7A60-407A-B074-313F834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0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3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2023-11-16T15:13:00Z</dcterms:created>
  <dcterms:modified xsi:type="dcterms:W3CDTF">2023-11-16T15:13:00Z</dcterms:modified>
</cp:coreProperties>
</file>