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C889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Katherine WHELER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41D1F23B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Worcester. </w:t>
      </w:r>
    </w:p>
    <w:p w14:paraId="2E469FB2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66693678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6D5B8C62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= John(q.v.).</w:t>
      </w:r>
    </w:p>
    <w:p w14:paraId="6C256FEE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7343DFB0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0DE9683D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4E50A508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Fyssher</w:t>
      </w:r>
      <w:proofErr w:type="spellEnd"/>
      <w:r>
        <w:rPr>
          <w:rFonts w:cs="Times New Roman"/>
          <w:szCs w:val="24"/>
        </w:rPr>
        <w:t xml:space="preserve">(q.v.) brought a plaint of trespass, assault and taking against </w:t>
      </w:r>
      <w:proofErr w:type="gramStart"/>
      <w:r>
        <w:rPr>
          <w:rFonts w:cs="Times New Roman"/>
          <w:szCs w:val="24"/>
        </w:rPr>
        <w:t>them</w:t>
      </w:r>
      <w:proofErr w:type="gramEnd"/>
    </w:p>
    <w:p w14:paraId="06D7F894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 from Worcester.</w:t>
      </w:r>
    </w:p>
    <w:p w14:paraId="266802FC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7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7F474061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6B7DCA56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</w:p>
    <w:p w14:paraId="53C8443F" w14:textId="77777777" w:rsidR="00EB2653" w:rsidRDefault="00EB2653" w:rsidP="00EB2653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 October 2023</w:t>
      </w:r>
    </w:p>
    <w:p w14:paraId="1ECF3EA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006D" w14:textId="77777777" w:rsidR="00EB2653" w:rsidRDefault="00EB2653" w:rsidP="009139A6">
      <w:r>
        <w:separator/>
      </w:r>
    </w:p>
  </w:endnote>
  <w:endnote w:type="continuationSeparator" w:id="0">
    <w:p w14:paraId="34D029A0" w14:textId="77777777" w:rsidR="00EB2653" w:rsidRDefault="00EB265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DB6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88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997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8C8B" w14:textId="77777777" w:rsidR="00EB2653" w:rsidRDefault="00EB2653" w:rsidP="009139A6">
      <w:r>
        <w:separator/>
      </w:r>
    </w:p>
  </w:footnote>
  <w:footnote w:type="continuationSeparator" w:id="0">
    <w:p w14:paraId="2EAABF02" w14:textId="77777777" w:rsidR="00EB2653" w:rsidRDefault="00EB265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AA4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54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19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5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265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C8D8"/>
  <w15:chartTrackingRefBased/>
  <w15:docId w15:val="{73E9F619-DE8F-441F-8E32-654C077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B2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3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2023-11-16T15:14:00Z</dcterms:created>
  <dcterms:modified xsi:type="dcterms:W3CDTF">2023-11-16T15:14:00Z</dcterms:modified>
</cp:coreProperties>
</file>