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275EA" w14:textId="77777777" w:rsidR="009A758D" w:rsidRDefault="009A758D" w:rsidP="009A758D">
      <w:pPr>
        <w:pStyle w:val="NoSpacing"/>
      </w:pPr>
      <w:r>
        <w:rPr>
          <w:u w:val="single"/>
        </w:rPr>
        <w:t>Richard WHELER</w:t>
      </w:r>
      <w:r>
        <w:t xml:space="preserve">   </w:t>
      </w:r>
      <w:proofErr w:type="gramStart"/>
      <w:r>
        <w:t xml:space="preserve">   (</w:t>
      </w:r>
      <w:proofErr w:type="gramEnd"/>
      <w:r>
        <w:t>fl.1484)</w:t>
      </w:r>
    </w:p>
    <w:p w14:paraId="6FF27CC8" w14:textId="77777777" w:rsidR="009A758D" w:rsidRDefault="009A758D" w:rsidP="009A758D">
      <w:pPr>
        <w:pStyle w:val="NoSpacing"/>
      </w:pPr>
      <w:r>
        <w:t>of Ardingly, Sussex. Husbandman.</w:t>
      </w:r>
    </w:p>
    <w:p w14:paraId="44A9EF47" w14:textId="77777777" w:rsidR="009A758D" w:rsidRDefault="009A758D" w:rsidP="009A758D">
      <w:pPr>
        <w:pStyle w:val="NoSpacing"/>
      </w:pPr>
    </w:p>
    <w:p w14:paraId="464D62EA" w14:textId="77777777" w:rsidR="009A758D" w:rsidRDefault="009A758D" w:rsidP="009A758D">
      <w:pPr>
        <w:pStyle w:val="NoSpacing"/>
      </w:pPr>
    </w:p>
    <w:p w14:paraId="21D888F8" w14:textId="77777777" w:rsidR="009A758D" w:rsidRDefault="009A758D" w:rsidP="009A758D">
      <w:pPr>
        <w:pStyle w:val="NoSpacing"/>
      </w:pPr>
      <w:r>
        <w:tab/>
        <w:t>1484</w:t>
      </w:r>
      <w:r>
        <w:tab/>
        <w:t xml:space="preserve">Joan </w:t>
      </w:r>
      <w:proofErr w:type="spellStart"/>
      <w:r>
        <w:t>Sawndre</w:t>
      </w:r>
      <w:proofErr w:type="spellEnd"/>
      <w:r>
        <w:t xml:space="preserve">(q.v.) and James Base, Rector of </w:t>
      </w:r>
      <w:proofErr w:type="spellStart"/>
      <w:r>
        <w:t>Westdean</w:t>
      </w:r>
      <w:proofErr w:type="spellEnd"/>
      <w:r>
        <w:t>(q.v.), brought a</w:t>
      </w:r>
    </w:p>
    <w:p w14:paraId="0B0B6365" w14:textId="77777777" w:rsidR="009A758D" w:rsidRDefault="009A758D" w:rsidP="009A758D">
      <w:pPr>
        <w:pStyle w:val="NoSpacing"/>
      </w:pPr>
      <w:r>
        <w:tab/>
      </w:r>
      <w:r>
        <w:tab/>
        <w:t>plaint of debt against him.</w:t>
      </w:r>
    </w:p>
    <w:p w14:paraId="4EF0D03D" w14:textId="77777777" w:rsidR="009A758D" w:rsidRDefault="009A758D" w:rsidP="009A758D">
      <w:pPr>
        <w:pStyle w:val="NoSpacing"/>
      </w:pPr>
      <w:r>
        <w:tab/>
      </w:r>
      <w:r>
        <w:tab/>
        <w:t>(</w:t>
      </w:r>
      <w:hyperlink r:id="rId6" w:history="1">
        <w:r w:rsidRPr="00A37A4F">
          <w:rPr>
            <w:rStyle w:val="Hyperlink"/>
          </w:rPr>
          <w:t>http://aalt.law.uh.edu/Indices/CP40Indices/CP40no888Pl.htm</w:t>
        </w:r>
      </w:hyperlink>
      <w:r>
        <w:t>)</w:t>
      </w:r>
    </w:p>
    <w:p w14:paraId="077196FF" w14:textId="77777777" w:rsidR="009A758D" w:rsidRDefault="009A758D" w:rsidP="009A758D">
      <w:pPr>
        <w:pStyle w:val="NoSpacing"/>
      </w:pPr>
    </w:p>
    <w:p w14:paraId="2BBA5828" w14:textId="77777777" w:rsidR="009A758D" w:rsidRDefault="009A758D" w:rsidP="009A758D">
      <w:pPr>
        <w:pStyle w:val="NoSpacing"/>
      </w:pPr>
    </w:p>
    <w:p w14:paraId="26D4ADC1" w14:textId="77777777" w:rsidR="009A758D" w:rsidRDefault="009A758D" w:rsidP="009A758D">
      <w:pPr>
        <w:pStyle w:val="NoSpacing"/>
      </w:pPr>
      <w:r>
        <w:t>18 December 2018</w:t>
      </w:r>
    </w:p>
    <w:p w14:paraId="790C07CE" w14:textId="77777777" w:rsidR="006B2F86" w:rsidRPr="00E71FC3" w:rsidRDefault="009A758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3A042" w14:textId="77777777" w:rsidR="009A758D" w:rsidRDefault="009A758D" w:rsidP="00E71FC3">
      <w:pPr>
        <w:spacing w:after="0" w:line="240" w:lineRule="auto"/>
      </w:pPr>
      <w:r>
        <w:separator/>
      </w:r>
    </w:p>
  </w:endnote>
  <w:endnote w:type="continuationSeparator" w:id="0">
    <w:p w14:paraId="77AAB449" w14:textId="77777777" w:rsidR="009A758D" w:rsidRDefault="009A758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1DB2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46158" w14:textId="77777777" w:rsidR="009A758D" w:rsidRDefault="009A758D" w:rsidP="00E71FC3">
      <w:pPr>
        <w:spacing w:after="0" w:line="240" w:lineRule="auto"/>
      </w:pPr>
      <w:r>
        <w:separator/>
      </w:r>
    </w:p>
  </w:footnote>
  <w:footnote w:type="continuationSeparator" w:id="0">
    <w:p w14:paraId="39361548" w14:textId="77777777" w:rsidR="009A758D" w:rsidRDefault="009A758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8D"/>
    <w:rsid w:val="001A7C09"/>
    <w:rsid w:val="00577BD5"/>
    <w:rsid w:val="00656CBA"/>
    <w:rsid w:val="006A1F77"/>
    <w:rsid w:val="00733BE7"/>
    <w:rsid w:val="009A758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E2032"/>
  <w15:chartTrackingRefBased/>
  <w15:docId w15:val="{6D5A4FC0-577D-4A77-93F7-7E6CCBCB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A7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2018-12-21T19:37:00Z</dcterms:created>
  <dcterms:modified xsi:type="dcterms:W3CDTF">2018-12-21T19:38:00Z</dcterms:modified>
</cp:coreProperties>
</file>