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4D8B" w14:textId="77777777" w:rsidR="004959BC" w:rsidRDefault="004959BC" w:rsidP="004959B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Simon WHELER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3708BA98" w14:textId="77777777" w:rsidR="004959BC" w:rsidRDefault="004959BC" w:rsidP="004959B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Steppingley</w:t>
      </w:r>
      <w:proofErr w:type="spellEnd"/>
      <w:r>
        <w:rPr>
          <w:rFonts w:cs="Times New Roman"/>
          <w:szCs w:val="24"/>
        </w:rPr>
        <w:t>, Bedfordshire.</w:t>
      </w:r>
    </w:p>
    <w:p w14:paraId="64EB1EAD" w14:textId="77777777" w:rsidR="004959BC" w:rsidRDefault="004959BC" w:rsidP="004959BC">
      <w:pPr>
        <w:pStyle w:val="NoSpacing"/>
        <w:rPr>
          <w:rFonts w:cs="Times New Roman"/>
          <w:szCs w:val="24"/>
        </w:rPr>
      </w:pPr>
    </w:p>
    <w:p w14:paraId="2B04BB4D" w14:textId="77777777" w:rsidR="004959BC" w:rsidRDefault="004959BC" w:rsidP="004959BC">
      <w:pPr>
        <w:pStyle w:val="NoSpacing"/>
        <w:rPr>
          <w:rFonts w:cs="Times New Roman"/>
          <w:szCs w:val="24"/>
        </w:rPr>
      </w:pPr>
    </w:p>
    <w:p w14:paraId="6F923463" w14:textId="77777777" w:rsidR="004959BC" w:rsidRDefault="004959BC" w:rsidP="004959B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Jan.1438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on Woburn into lands of</w:t>
      </w:r>
    </w:p>
    <w:p w14:paraId="56F0BBBD" w14:textId="77777777" w:rsidR="004959BC" w:rsidRDefault="004959BC" w:rsidP="004959B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Constance Holand(q.v.).</w:t>
      </w:r>
    </w:p>
    <w:p w14:paraId="6C5F3293" w14:textId="77777777" w:rsidR="004959BC" w:rsidRDefault="004959BC" w:rsidP="004959B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E20D02">
          <w:rPr>
            <w:rStyle w:val="Hyperlink"/>
            <w:rFonts w:cs="Times New Roman"/>
            <w:szCs w:val="24"/>
          </w:rPr>
          <w:t>https://inquisitionspostmortem.ac.uk/view/inquisition/25-109/118</w:t>
        </w:r>
      </w:hyperlink>
      <w:r>
        <w:rPr>
          <w:rFonts w:cs="Times New Roman"/>
          <w:szCs w:val="24"/>
        </w:rPr>
        <w:t xml:space="preserve"> )</w:t>
      </w:r>
    </w:p>
    <w:p w14:paraId="1B242758" w14:textId="77777777" w:rsidR="004959BC" w:rsidRDefault="004959BC" w:rsidP="004959BC">
      <w:pPr>
        <w:pStyle w:val="NoSpacing"/>
        <w:rPr>
          <w:rFonts w:cs="Times New Roman"/>
          <w:szCs w:val="24"/>
        </w:rPr>
      </w:pPr>
    </w:p>
    <w:p w14:paraId="55060AD9" w14:textId="77777777" w:rsidR="004959BC" w:rsidRDefault="004959BC" w:rsidP="004959BC">
      <w:pPr>
        <w:pStyle w:val="NoSpacing"/>
        <w:rPr>
          <w:rFonts w:cs="Times New Roman"/>
          <w:szCs w:val="24"/>
        </w:rPr>
      </w:pPr>
    </w:p>
    <w:p w14:paraId="63DB034B" w14:textId="77777777" w:rsidR="004959BC" w:rsidRDefault="004959BC" w:rsidP="004959B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June 2023</w:t>
      </w:r>
    </w:p>
    <w:p w14:paraId="7C9D355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3C49" w14:textId="77777777" w:rsidR="004959BC" w:rsidRDefault="004959BC" w:rsidP="009139A6">
      <w:r>
        <w:separator/>
      </w:r>
    </w:p>
  </w:endnote>
  <w:endnote w:type="continuationSeparator" w:id="0">
    <w:p w14:paraId="1609978B" w14:textId="77777777" w:rsidR="004959BC" w:rsidRDefault="004959B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6BE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AC8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6CA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B673" w14:textId="77777777" w:rsidR="004959BC" w:rsidRDefault="004959BC" w:rsidP="009139A6">
      <w:r>
        <w:separator/>
      </w:r>
    </w:p>
  </w:footnote>
  <w:footnote w:type="continuationSeparator" w:id="0">
    <w:p w14:paraId="39D6FCC2" w14:textId="77777777" w:rsidR="004959BC" w:rsidRDefault="004959B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CDD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DB2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82D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BC"/>
    <w:rsid w:val="000666E0"/>
    <w:rsid w:val="002510B7"/>
    <w:rsid w:val="004959BC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0B89"/>
  <w15:chartTrackingRefBased/>
  <w15:docId w15:val="{EDDD0260-265B-497A-8136-A2B8851D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95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109/11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2023-06-22T18:53:00Z</dcterms:created>
  <dcterms:modified xsi:type="dcterms:W3CDTF">2023-06-22T18:53:00Z</dcterms:modified>
</cp:coreProperties>
</file>