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BD" w:rsidRDefault="00847DBD" w:rsidP="00847DBD">
      <w:pPr>
        <w:pStyle w:val="NoSpacing"/>
      </w:pPr>
      <w:r>
        <w:rPr>
          <w:u w:val="single"/>
        </w:rPr>
        <w:t>Thomas WHELER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847DBD" w:rsidRDefault="00847DBD" w:rsidP="00847DBD">
      <w:pPr>
        <w:pStyle w:val="NoSpacing"/>
      </w:pPr>
      <w:r>
        <w:t>of Effingham, Surrey. Gentleman.</w:t>
      </w:r>
    </w:p>
    <w:p w:rsidR="00847DBD" w:rsidRDefault="00847DBD" w:rsidP="00847DBD">
      <w:pPr>
        <w:pStyle w:val="NoSpacing"/>
      </w:pPr>
    </w:p>
    <w:p w:rsidR="00847DBD" w:rsidRDefault="00847DBD" w:rsidP="00847DBD">
      <w:pPr>
        <w:pStyle w:val="NoSpacing"/>
      </w:pPr>
    </w:p>
    <w:p w:rsidR="00847DBD" w:rsidRDefault="00847DBD" w:rsidP="00847DBD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p.352)</w:t>
      </w:r>
    </w:p>
    <w:p w:rsidR="00847DBD" w:rsidRDefault="00847DBD" w:rsidP="00847DBD">
      <w:pPr>
        <w:pStyle w:val="NoSpacing"/>
      </w:pPr>
    </w:p>
    <w:p w:rsidR="00847DBD" w:rsidRDefault="00847DBD" w:rsidP="00847DBD">
      <w:pPr>
        <w:pStyle w:val="NoSpacing"/>
      </w:pPr>
    </w:p>
    <w:p w:rsidR="00847DBD" w:rsidRPr="009E11C0" w:rsidRDefault="00847DBD" w:rsidP="00847DBD">
      <w:pPr>
        <w:pStyle w:val="NoSpacing"/>
      </w:pPr>
      <w:r>
        <w:t>31 August 2016</w:t>
      </w:r>
    </w:p>
    <w:p w:rsidR="006B2F86" w:rsidRPr="00847DBD" w:rsidRDefault="00847DBD" w:rsidP="00847DBD">
      <w:pPr>
        <w:pStyle w:val="NoSpacing"/>
        <w:ind w:left="720" w:hanging="720"/>
      </w:pPr>
      <w:bookmarkStart w:id="0" w:name="_GoBack"/>
      <w:bookmarkEnd w:id="0"/>
    </w:p>
    <w:sectPr w:rsidR="006B2F86" w:rsidRPr="00847DB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BD" w:rsidRDefault="00847DBD" w:rsidP="00E71FC3">
      <w:pPr>
        <w:spacing w:after="0" w:line="240" w:lineRule="auto"/>
      </w:pPr>
      <w:r>
        <w:separator/>
      </w:r>
    </w:p>
  </w:endnote>
  <w:endnote w:type="continuationSeparator" w:id="0">
    <w:p w:rsidR="00847DBD" w:rsidRDefault="00847DB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BD" w:rsidRDefault="00847DBD" w:rsidP="00E71FC3">
      <w:pPr>
        <w:spacing w:after="0" w:line="240" w:lineRule="auto"/>
      </w:pPr>
      <w:r>
        <w:separator/>
      </w:r>
    </w:p>
  </w:footnote>
  <w:footnote w:type="continuationSeparator" w:id="0">
    <w:p w:rsidR="00847DBD" w:rsidRDefault="00847DB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BD"/>
    <w:rsid w:val="001A7C09"/>
    <w:rsid w:val="00733BE7"/>
    <w:rsid w:val="00847DB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B298"/>
  <w15:chartTrackingRefBased/>
  <w15:docId w15:val="{D6FEAAAA-6035-4168-A224-744634E1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2016-09-03T16:59:00Z</dcterms:created>
  <dcterms:modified xsi:type="dcterms:W3CDTF">2016-09-03T17:00:00Z</dcterms:modified>
</cp:coreProperties>
</file>