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D0C9" w14:textId="77777777" w:rsidR="00565CCD" w:rsidRDefault="00565CCD" w:rsidP="00565C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WHELER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fl.1461)</w:t>
      </w:r>
    </w:p>
    <w:p w14:paraId="6E4486E8" w14:textId="77777777" w:rsidR="00565CCD" w:rsidRDefault="00565CCD" w:rsidP="00565C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Joiner.</w:t>
      </w:r>
    </w:p>
    <w:p w14:paraId="55F874F5" w14:textId="77777777" w:rsidR="00565CCD" w:rsidRDefault="00565CCD" w:rsidP="00565C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BAC74" w14:textId="77777777" w:rsidR="00565CCD" w:rsidRDefault="00565CCD" w:rsidP="00565C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03A2A0" w14:textId="77777777" w:rsidR="00565CCD" w:rsidRDefault="00565CCD" w:rsidP="00565C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May1461</w:t>
      </w:r>
      <w:r>
        <w:rPr>
          <w:rFonts w:ascii="Times New Roman" w:hAnsi="Times New Roman" w:cs="Times New Roman"/>
          <w:sz w:val="24"/>
          <w:szCs w:val="24"/>
        </w:rPr>
        <w:tab/>
        <w:t xml:space="preserve">Gift of his goods and chattels in London and elsewhere to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Gloucetre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682AEB7" w14:textId="77777777" w:rsidR="00565CCD" w:rsidRDefault="00565CCD" w:rsidP="00565C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gentleman(q.v.), William White, </w:t>
      </w:r>
      <w:proofErr w:type="spellStart"/>
      <w:r>
        <w:rPr>
          <w:rFonts w:ascii="Times New Roman" w:hAnsi="Times New Roman" w:cs="Times New Roman"/>
          <w:sz w:val="24"/>
          <w:szCs w:val="24"/>
        </w:rPr>
        <w:t>tallowchandler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William Smyth,</w:t>
      </w:r>
    </w:p>
    <w:p w14:paraId="4E756D1C" w14:textId="77777777" w:rsidR="00565CCD" w:rsidRDefault="00565CCD" w:rsidP="00565C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, all of London.</w:t>
      </w:r>
    </w:p>
    <w:p w14:paraId="09E7A1B8" w14:textId="77777777" w:rsidR="00565CCD" w:rsidRDefault="00565CCD" w:rsidP="00565C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(C.C.R. 1461-68 pp.58-9)</w:t>
      </w:r>
    </w:p>
    <w:p w14:paraId="1633BB74" w14:textId="77777777" w:rsidR="00565CCD" w:rsidRDefault="00565CCD" w:rsidP="00565C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B200A" w14:textId="77777777" w:rsidR="00565CCD" w:rsidRDefault="00565CCD" w:rsidP="00565C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F903BD" w14:textId="77777777" w:rsidR="00565CCD" w:rsidRDefault="00565CCD" w:rsidP="00565C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April 2022</w:t>
      </w:r>
    </w:p>
    <w:p w14:paraId="1A5B69C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F91D" w14:textId="77777777" w:rsidR="00565CCD" w:rsidRDefault="00565CCD" w:rsidP="009139A6">
      <w:r>
        <w:separator/>
      </w:r>
    </w:p>
  </w:endnote>
  <w:endnote w:type="continuationSeparator" w:id="0">
    <w:p w14:paraId="682CDEB3" w14:textId="77777777" w:rsidR="00565CCD" w:rsidRDefault="00565CC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5FD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EB0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5C1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1BBB" w14:textId="77777777" w:rsidR="00565CCD" w:rsidRDefault="00565CCD" w:rsidP="009139A6">
      <w:r>
        <w:separator/>
      </w:r>
    </w:p>
  </w:footnote>
  <w:footnote w:type="continuationSeparator" w:id="0">
    <w:p w14:paraId="5BB27146" w14:textId="77777777" w:rsidR="00565CCD" w:rsidRDefault="00565CC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302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734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28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CD"/>
    <w:rsid w:val="000666E0"/>
    <w:rsid w:val="002510B7"/>
    <w:rsid w:val="00565CCD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41E8"/>
  <w15:chartTrackingRefBased/>
  <w15:docId w15:val="{2B4BFCA4-6D42-49D5-9530-540E5F55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2022-04-27T19:39:00Z</dcterms:created>
  <dcterms:modified xsi:type="dcterms:W3CDTF">2022-04-27T19:39:00Z</dcterms:modified>
</cp:coreProperties>
</file>