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C5" w:rsidRDefault="00F214C5" w:rsidP="00F214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WHELER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fl.1420)</w:t>
      </w:r>
    </w:p>
    <w:p w:rsidR="00F214C5" w:rsidRDefault="00F214C5" w:rsidP="00F214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14C5" w:rsidRDefault="00F214C5" w:rsidP="00F214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14C5" w:rsidRDefault="00F214C5" w:rsidP="00F214C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Mar.1420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Worcester into the lands of the late Joan de Villa Nova(q.v.).</w:t>
      </w:r>
    </w:p>
    <w:p w:rsidR="00F214C5" w:rsidRDefault="00F214C5" w:rsidP="00F214C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>www.inquisitionspostmortem.ac.uk</w:t>
      </w:r>
      <w:r>
        <w:rPr>
          <w:rFonts w:ascii="Times New Roman" w:hAnsi="Times New Roman" w:cs="Times New Roman"/>
          <w:sz w:val="24"/>
          <w:szCs w:val="24"/>
        </w:rPr>
        <w:t xml:space="preserve"> 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21-166)</w:t>
      </w:r>
    </w:p>
    <w:p w:rsidR="005F16CE" w:rsidRPr="005F16CE" w:rsidRDefault="005F16CE" w:rsidP="005F16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16CE">
        <w:rPr>
          <w:rFonts w:ascii="Times New Roman" w:hAnsi="Times New Roman" w:cs="Times New Roman"/>
          <w:sz w:val="24"/>
          <w:szCs w:val="24"/>
        </w:rPr>
        <w:t>27 Aug.1420</w:t>
      </w:r>
      <w:r w:rsidRPr="005F16CE"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 w:rsidRPr="005F16CE">
        <w:rPr>
          <w:rFonts w:ascii="Times New Roman" w:hAnsi="Times New Roman" w:cs="Times New Roman"/>
          <w:sz w:val="24"/>
          <w:szCs w:val="24"/>
        </w:rPr>
        <w:t>Pershore</w:t>
      </w:r>
      <w:proofErr w:type="spellEnd"/>
      <w:r w:rsidRPr="005F16CE">
        <w:rPr>
          <w:rFonts w:ascii="Times New Roman" w:hAnsi="Times New Roman" w:cs="Times New Roman"/>
          <w:sz w:val="24"/>
          <w:szCs w:val="24"/>
        </w:rPr>
        <w:t>,</w:t>
      </w:r>
    </w:p>
    <w:p w:rsidR="005F16CE" w:rsidRPr="005F16CE" w:rsidRDefault="005F16CE" w:rsidP="005F16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16CE">
        <w:rPr>
          <w:rFonts w:ascii="Times New Roman" w:hAnsi="Times New Roman" w:cs="Times New Roman"/>
          <w:sz w:val="24"/>
          <w:szCs w:val="24"/>
        </w:rPr>
        <w:tab/>
      </w:r>
      <w:r w:rsidRPr="005F16CE">
        <w:rPr>
          <w:rFonts w:ascii="Times New Roman" w:hAnsi="Times New Roman" w:cs="Times New Roman"/>
          <w:sz w:val="24"/>
          <w:szCs w:val="24"/>
        </w:rPr>
        <w:tab/>
        <w:t>Worcestershire, into lands of the late Alice Archer(q.v.).</w:t>
      </w:r>
    </w:p>
    <w:p w:rsidR="005F16CE" w:rsidRPr="005F16CE" w:rsidRDefault="005F16CE" w:rsidP="005F16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16CE">
        <w:rPr>
          <w:rFonts w:ascii="Times New Roman" w:hAnsi="Times New Roman" w:cs="Times New Roman"/>
          <w:sz w:val="24"/>
          <w:szCs w:val="24"/>
        </w:rPr>
        <w:tab/>
      </w:r>
      <w:r w:rsidRPr="005F16CE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5F16CE"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 w:rsidRPr="005F1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6CE">
        <w:rPr>
          <w:rFonts w:ascii="Times New Roman" w:hAnsi="Times New Roman" w:cs="Times New Roman"/>
          <w:sz w:val="24"/>
          <w:szCs w:val="24"/>
        </w:rPr>
        <w:t>eCIPM</w:t>
      </w:r>
      <w:proofErr w:type="spellEnd"/>
      <w:r w:rsidRPr="005F16CE">
        <w:rPr>
          <w:rFonts w:ascii="Times New Roman" w:hAnsi="Times New Roman" w:cs="Times New Roman"/>
          <w:sz w:val="24"/>
          <w:szCs w:val="24"/>
        </w:rPr>
        <w:t xml:space="preserve"> 21-511)</w:t>
      </w:r>
    </w:p>
    <w:p w:rsidR="005F16CE" w:rsidRDefault="005F16CE" w:rsidP="00F214C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F214C5" w:rsidRDefault="00F214C5" w:rsidP="00F214C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F214C5" w:rsidRDefault="00F214C5" w:rsidP="005F16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Default="00F214C5" w:rsidP="00F214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December 2015</w:t>
      </w:r>
    </w:p>
    <w:p w:rsidR="005F16CE" w:rsidRPr="00F214C5" w:rsidRDefault="005F16CE" w:rsidP="00F214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February 2017</w:t>
      </w:r>
      <w:bookmarkStart w:id="0" w:name="_GoBack"/>
      <w:bookmarkEnd w:id="0"/>
    </w:p>
    <w:sectPr w:rsidR="005F16CE" w:rsidRPr="00F214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4C5" w:rsidRDefault="00F214C5" w:rsidP="00564E3C">
      <w:pPr>
        <w:spacing w:after="0" w:line="240" w:lineRule="auto"/>
      </w:pPr>
      <w:r>
        <w:separator/>
      </w:r>
    </w:p>
  </w:endnote>
  <w:endnote w:type="continuationSeparator" w:id="0">
    <w:p w:rsidR="00F214C5" w:rsidRDefault="00F214C5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5F16CE">
      <w:rPr>
        <w:rFonts w:ascii="Times New Roman" w:hAnsi="Times New Roman" w:cs="Times New Roman"/>
        <w:noProof/>
        <w:sz w:val="24"/>
        <w:szCs w:val="24"/>
      </w:rPr>
      <w:t>20 February 2017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4C5" w:rsidRDefault="00F214C5" w:rsidP="00564E3C">
      <w:pPr>
        <w:spacing w:after="0" w:line="240" w:lineRule="auto"/>
      </w:pPr>
      <w:r>
        <w:separator/>
      </w:r>
    </w:p>
  </w:footnote>
  <w:footnote w:type="continuationSeparator" w:id="0">
    <w:p w:rsidR="00F214C5" w:rsidRDefault="00F214C5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C5"/>
    <w:rsid w:val="00372DC6"/>
    <w:rsid w:val="00564E3C"/>
    <w:rsid w:val="005F16CE"/>
    <w:rsid w:val="0064591D"/>
    <w:rsid w:val="00DD5B8A"/>
    <w:rsid w:val="00EB41B8"/>
    <w:rsid w:val="00F14DE1"/>
    <w:rsid w:val="00F2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995C6"/>
  <w15:chartTrackingRefBased/>
  <w15:docId w15:val="{0CFD721D-8CD3-4EAB-948E-B7EC0F27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2015-12-23T22:12:00Z</dcterms:created>
  <dcterms:modified xsi:type="dcterms:W3CDTF">2017-02-20T08:19:00Z</dcterms:modified>
</cp:coreProperties>
</file>