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2D9" w:rsidRDefault="000672D9" w:rsidP="000672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WHELERE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fl.1432)</w:t>
      </w:r>
    </w:p>
    <w:p w:rsidR="000672D9" w:rsidRDefault="000672D9" w:rsidP="000672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72D9" w:rsidRDefault="000672D9" w:rsidP="000672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72D9" w:rsidRDefault="000672D9" w:rsidP="000672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Nov.1432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Guildford, Surrey,</w:t>
      </w:r>
    </w:p>
    <w:p w:rsidR="000672D9" w:rsidRDefault="000672D9" w:rsidP="000672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lands of the late Anne Stafford, Countess of March(q.v.).</w:t>
      </w:r>
    </w:p>
    <w:p w:rsidR="000672D9" w:rsidRDefault="000672D9" w:rsidP="000672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24-76)</w:t>
      </w:r>
    </w:p>
    <w:p w:rsidR="000672D9" w:rsidRDefault="000672D9" w:rsidP="000672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72D9" w:rsidRDefault="000672D9" w:rsidP="000672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72D9" w:rsidRPr="007C06A7" w:rsidRDefault="000672D9" w:rsidP="000672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March 2016</w:t>
      </w:r>
    </w:p>
    <w:p w:rsidR="006B2F86" w:rsidRPr="000672D9" w:rsidRDefault="000672D9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0672D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2D9" w:rsidRDefault="000672D9" w:rsidP="00E71FC3">
      <w:pPr>
        <w:spacing w:after="0" w:line="240" w:lineRule="auto"/>
      </w:pPr>
      <w:r>
        <w:separator/>
      </w:r>
    </w:p>
  </w:endnote>
  <w:endnote w:type="continuationSeparator" w:id="0">
    <w:p w:rsidR="000672D9" w:rsidRDefault="000672D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2D9" w:rsidRDefault="000672D9" w:rsidP="00E71FC3">
      <w:pPr>
        <w:spacing w:after="0" w:line="240" w:lineRule="auto"/>
      </w:pPr>
      <w:r>
        <w:separator/>
      </w:r>
    </w:p>
  </w:footnote>
  <w:footnote w:type="continuationSeparator" w:id="0">
    <w:p w:rsidR="000672D9" w:rsidRDefault="000672D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D9"/>
    <w:rsid w:val="000672D9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9B45E"/>
  <w15:chartTrackingRefBased/>
  <w15:docId w15:val="{110CDD5A-329B-425D-8BF7-4BC3646B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2016-03-20T21:55:00Z</dcterms:created>
  <dcterms:modified xsi:type="dcterms:W3CDTF">2016-03-20T21:56:00Z</dcterms:modified>
</cp:coreProperties>
</file>