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6B0E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WHELERE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0F3EA6E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Quenington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Gloucestershire. Husbandman.</w:t>
      </w:r>
    </w:p>
    <w:p w14:paraId="7875387A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49B34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C2EF88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Noreys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brought a plaint of trespass against him.</w:t>
      </w:r>
    </w:p>
    <w:p w14:paraId="746C25D8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3F4CFF8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B4AB8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E1E6E" w14:textId="77777777" w:rsidR="00D815B1" w:rsidRDefault="00D815B1" w:rsidP="00D815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June 2022</w:t>
      </w:r>
    </w:p>
    <w:p w14:paraId="3ED068A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15CA" w14:textId="77777777" w:rsidR="00D815B1" w:rsidRDefault="00D815B1" w:rsidP="009139A6">
      <w:r>
        <w:separator/>
      </w:r>
    </w:p>
  </w:endnote>
  <w:endnote w:type="continuationSeparator" w:id="0">
    <w:p w14:paraId="3F372382" w14:textId="77777777" w:rsidR="00D815B1" w:rsidRDefault="00D815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056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BB0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34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8505" w14:textId="77777777" w:rsidR="00D815B1" w:rsidRDefault="00D815B1" w:rsidP="009139A6">
      <w:r>
        <w:separator/>
      </w:r>
    </w:p>
  </w:footnote>
  <w:footnote w:type="continuationSeparator" w:id="0">
    <w:p w14:paraId="271D292B" w14:textId="77777777" w:rsidR="00D815B1" w:rsidRDefault="00D815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353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07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121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B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815B1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F758"/>
  <w15:chartTrackingRefBased/>
  <w15:docId w15:val="{916BC173-F053-4E3D-ABC8-D34F2C3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8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2022-09-01T20:00:00Z</dcterms:created>
  <dcterms:modified xsi:type="dcterms:W3CDTF">2022-09-01T20:01:00Z</dcterms:modified>
</cp:coreProperties>
</file>