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143B" w14:textId="77777777" w:rsidR="00E856AC" w:rsidRDefault="00E856AC" w:rsidP="00E856A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Gerard WILLIAMSON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409FCDA3" w14:textId="77777777" w:rsidR="00E856AC" w:rsidRDefault="00E856AC" w:rsidP="00E856A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born in Germany. Living in London.</w:t>
      </w:r>
    </w:p>
    <w:p w14:paraId="4DA0B484" w14:textId="77777777" w:rsidR="00E856AC" w:rsidRDefault="00E856AC" w:rsidP="00E856AC">
      <w:pPr>
        <w:pStyle w:val="NoSpacing"/>
        <w:rPr>
          <w:rFonts w:cs="Times New Roman"/>
          <w:szCs w:val="24"/>
        </w:rPr>
      </w:pPr>
    </w:p>
    <w:p w14:paraId="2939FEAD" w14:textId="77777777" w:rsidR="00E856AC" w:rsidRDefault="00E856AC" w:rsidP="00E856AC">
      <w:pPr>
        <w:pStyle w:val="NoSpacing"/>
        <w:rPr>
          <w:rFonts w:cs="Times New Roman"/>
          <w:szCs w:val="24"/>
        </w:rPr>
      </w:pPr>
    </w:p>
    <w:p w14:paraId="30EBFAB5" w14:textId="77777777" w:rsidR="00E856AC" w:rsidRDefault="00E856AC" w:rsidP="00E856A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He was servant of William </w:t>
      </w:r>
      <w:proofErr w:type="spellStart"/>
      <w:r>
        <w:rPr>
          <w:rFonts w:cs="Times New Roman"/>
          <w:szCs w:val="24"/>
        </w:rPr>
        <w:t>Collenson</w:t>
      </w:r>
      <w:proofErr w:type="spellEnd"/>
      <w:r>
        <w:rPr>
          <w:rFonts w:cs="Times New Roman"/>
          <w:szCs w:val="24"/>
        </w:rPr>
        <w:t xml:space="preserve">, cordwainer(q.v.), and </w:t>
      </w:r>
      <w:proofErr w:type="gramStart"/>
      <w:r>
        <w:rPr>
          <w:rFonts w:cs="Times New Roman"/>
          <w:szCs w:val="24"/>
        </w:rPr>
        <w:t>living</w:t>
      </w:r>
      <w:proofErr w:type="gramEnd"/>
    </w:p>
    <w:p w14:paraId="67FDACA5" w14:textId="77777777" w:rsidR="00E856AC" w:rsidRDefault="00E856AC" w:rsidP="00E856A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in Tower Ward, London.</w:t>
      </w:r>
    </w:p>
    <w:p w14:paraId="09D52D4E" w14:textId="77777777" w:rsidR="00E856AC" w:rsidRPr="006370AE" w:rsidRDefault="00E856AC" w:rsidP="00E856A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6370AE">
        <w:rPr>
          <w:rFonts w:cs="Times New Roman"/>
          <w:szCs w:val="24"/>
        </w:rPr>
        <w:t xml:space="preserve">(“The Alien Communities of London in the Fifteenth Century” </w:t>
      </w:r>
      <w:proofErr w:type="spellStart"/>
      <w:r w:rsidRPr="006370AE">
        <w:rPr>
          <w:rFonts w:cs="Times New Roman"/>
          <w:szCs w:val="24"/>
        </w:rPr>
        <w:t>ed.J.</w:t>
      </w:r>
      <w:proofErr w:type="gramStart"/>
      <w:r w:rsidRPr="006370AE">
        <w:rPr>
          <w:rFonts w:cs="Times New Roman"/>
          <w:szCs w:val="24"/>
        </w:rPr>
        <w:t>L.Bol</w:t>
      </w:r>
      <w:r>
        <w:rPr>
          <w:rFonts w:cs="Times New Roman"/>
          <w:szCs w:val="24"/>
        </w:rPr>
        <w:t>t</w:t>
      </w:r>
      <w:r w:rsidRPr="006370AE">
        <w:rPr>
          <w:rFonts w:cs="Times New Roman"/>
          <w:szCs w:val="24"/>
        </w:rPr>
        <w:t>on</w:t>
      </w:r>
      <w:proofErr w:type="spellEnd"/>
      <w:proofErr w:type="gramEnd"/>
      <w:r w:rsidRPr="006370AE">
        <w:rPr>
          <w:rFonts w:cs="Times New Roman"/>
          <w:szCs w:val="24"/>
        </w:rPr>
        <w:t>,</w:t>
      </w:r>
    </w:p>
    <w:p w14:paraId="5237CA5F" w14:textId="77777777" w:rsidR="00E856AC" w:rsidRDefault="00E856AC" w:rsidP="00E856AC">
      <w:pPr>
        <w:pStyle w:val="NoSpacing"/>
        <w:ind w:left="720" w:firstLine="720"/>
        <w:rPr>
          <w:rFonts w:cs="Times New Roman"/>
          <w:szCs w:val="24"/>
        </w:rPr>
      </w:pPr>
      <w:r w:rsidRPr="006370AE">
        <w:rPr>
          <w:rFonts w:cs="Times New Roman"/>
          <w:szCs w:val="24"/>
        </w:rPr>
        <w:t>pub. Richard III and Yorkist History Trust, Stamford, 1998 p.</w:t>
      </w:r>
      <w:r>
        <w:rPr>
          <w:rFonts w:cs="Times New Roman"/>
          <w:szCs w:val="24"/>
        </w:rPr>
        <w:t>47)</w:t>
      </w:r>
    </w:p>
    <w:p w14:paraId="415B91D4" w14:textId="77777777" w:rsidR="00E856AC" w:rsidRDefault="00E856AC" w:rsidP="00E856AC">
      <w:pPr>
        <w:pStyle w:val="NoSpacing"/>
        <w:rPr>
          <w:rFonts w:cs="Times New Roman"/>
          <w:szCs w:val="24"/>
        </w:rPr>
      </w:pPr>
    </w:p>
    <w:p w14:paraId="70F63A65" w14:textId="77777777" w:rsidR="00E856AC" w:rsidRDefault="00E856AC" w:rsidP="00E856AC">
      <w:pPr>
        <w:pStyle w:val="NoSpacing"/>
        <w:rPr>
          <w:rFonts w:cs="Times New Roman"/>
          <w:szCs w:val="24"/>
        </w:rPr>
      </w:pPr>
    </w:p>
    <w:p w14:paraId="312B205D" w14:textId="77777777" w:rsidR="00E856AC" w:rsidRDefault="00E856AC" w:rsidP="00E856A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17 April 2023</w:t>
      </w:r>
    </w:p>
    <w:p w14:paraId="07EB344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2962" w14:textId="77777777" w:rsidR="00E856AC" w:rsidRDefault="00E856AC" w:rsidP="009139A6">
      <w:r>
        <w:separator/>
      </w:r>
    </w:p>
  </w:endnote>
  <w:endnote w:type="continuationSeparator" w:id="0">
    <w:p w14:paraId="50232166" w14:textId="77777777" w:rsidR="00E856AC" w:rsidRDefault="00E856A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D37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4AC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7ED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AF13" w14:textId="77777777" w:rsidR="00E856AC" w:rsidRDefault="00E856AC" w:rsidP="009139A6">
      <w:r>
        <w:separator/>
      </w:r>
    </w:p>
  </w:footnote>
  <w:footnote w:type="continuationSeparator" w:id="0">
    <w:p w14:paraId="1BA91D9F" w14:textId="77777777" w:rsidR="00E856AC" w:rsidRDefault="00E856A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48E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B03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E39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AC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856AC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CEF5B"/>
  <w15:chartTrackingRefBased/>
  <w15:docId w15:val="{F80487C3-6BDE-47BE-AEE5-6E572085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2023-04-17T11:27:00Z</dcterms:created>
  <dcterms:modified xsi:type="dcterms:W3CDTF">2023-04-17T11:27:00Z</dcterms:modified>
</cp:coreProperties>
</file>