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BB49" w14:textId="77777777" w:rsidR="00554EEE" w:rsidRDefault="00554EEE" w:rsidP="0055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WILLIAMSON</w:t>
      </w:r>
      <w:r>
        <w:rPr>
          <w:rFonts w:ascii="Times New Roman" w:hAnsi="Times New Roman" w:cs="Times New Roman"/>
        </w:rPr>
        <w:t xml:space="preserve">     (fl.1483)</w:t>
      </w:r>
    </w:p>
    <w:p w14:paraId="652DD30F" w14:textId="77777777" w:rsidR="00554EEE" w:rsidRDefault="00554EEE" w:rsidP="0055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Hayton, Cumberland. Yeoman.</w:t>
      </w:r>
    </w:p>
    <w:p w14:paraId="2A06C3BD" w14:textId="77777777" w:rsidR="00554EEE" w:rsidRDefault="00554EEE" w:rsidP="00554EEE">
      <w:pPr>
        <w:rPr>
          <w:rFonts w:ascii="Times New Roman" w:hAnsi="Times New Roman" w:cs="Times New Roman"/>
        </w:rPr>
      </w:pPr>
    </w:p>
    <w:p w14:paraId="608FE29B" w14:textId="77777777" w:rsidR="00554EEE" w:rsidRDefault="00554EEE" w:rsidP="00554EEE">
      <w:pPr>
        <w:rPr>
          <w:rFonts w:ascii="Times New Roman" w:hAnsi="Times New Roman" w:cs="Times New Roman"/>
        </w:rPr>
      </w:pPr>
    </w:p>
    <w:p w14:paraId="0AF52FF3" w14:textId="77777777" w:rsidR="00554EEE" w:rsidRDefault="00554EEE" w:rsidP="0055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Colvyle</w:t>
      </w:r>
      <w:proofErr w:type="spellEnd"/>
      <w:r>
        <w:rPr>
          <w:rFonts w:ascii="Times New Roman" w:hAnsi="Times New Roman" w:cs="Times New Roman"/>
        </w:rPr>
        <w:t>, esquire(q.v.), brought a plaint of trespass against him and</w:t>
      </w:r>
    </w:p>
    <w:p w14:paraId="7B3D365F" w14:textId="77777777" w:rsidR="00554EEE" w:rsidRDefault="00554EEE" w:rsidP="0055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 others.</w:t>
      </w:r>
    </w:p>
    <w:p w14:paraId="765BC415" w14:textId="77777777" w:rsidR="00554EEE" w:rsidRDefault="00554EEE" w:rsidP="0055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397E5749" w14:textId="77777777" w:rsidR="00554EEE" w:rsidRDefault="00554EEE" w:rsidP="00554EEE">
      <w:pPr>
        <w:rPr>
          <w:rFonts w:ascii="Times New Roman" w:hAnsi="Times New Roman" w:cs="Times New Roman"/>
        </w:rPr>
      </w:pPr>
    </w:p>
    <w:p w14:paraId="3EE75686" w14:textId="77777777" w:rsidR="00554EEE" w:rsidRDefault="00554EEE" w:rsidP="00554EEE">
      <w:pPr>
        <w:rPr>
          <w:rFonts w:ascii="Times New Roman" w:hAnsi="Times New Roman" w:cs="Times New Roman"/>
        </w:rPr>
      </w:pPr>
    </w:p>
    <w:p w14:paraId="4BEF25B3" w14:textId="77777777" w:rsidR="00554EEE" w:rsidRDefault="00554EEE" w:rsidP="0055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August 2019</w:t>
      </w:r>
    </w:p>
    <w:p w14:paraId="46EFFFF9" w14:textId="77777777" w:rsidR="006B2F86" w:rsidRPr="00E71FC3" w:rsidRDefault="00554EE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9944" w14:textId="77777777" w:rsidR="00554EEE" w:rsidRDefault="00554EEE" w:rsidP="00E71FC3">
      <w:r>
        <w:separator/>
      </w:r>
    </w:p>
  </w:endnote>
  <w:endnote w:type="continuationSeparator" w:id="0">
    <w:p w14:paraId="6BBD1A6C" w14:textId="77777777" w:rsidR="00554EEE" w:rsidRDefault="00554EE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1A88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BD924" w14:textId="77777777" w:rsidR="00554EEE" w:rsidRDefault="00554EEE" w:rsidP="00E71FC3">
      <w:r>
        <w:separator/>
      </w:r>
    </w:p>
  </w:footnote>
  <w:footnote w:type="continuationSeparator" w:id="0">
    <w:p w14:paraId="62833445" w14:textId="77777777" w:rsidR="00554EEE" w:rsidRDefault="00554EE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EE"/>
    <w:rsid w:val="001A7C09"/>
    <w:rsid w:val="00554EE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0168"/>
  <w15:chartTrackingRefBased/>
  <w15:docId w15:val="{6AFF2956-EF52-4EA1-B629-0088E49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4EE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2019-09-10T20:25:00Z</dcterms:created>
  <dcterms:modified xsi:type="dcterms:W3CDTF">2019-09-10T20:25:00Z</dcterms:modified>
</cp:coreProperties>
</file>