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B4CC" w14:textId="77777777" w:rsidR="003436FC" w:rsidRDefault="003436FC" w:rsidP="00343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Esmond WILSON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261CBF64" w14:textId="77777777" w:rsidR="003436FC" w:rsidRDefault="003436FC" w:rsidP="00343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37E72B88" w14:textId="77777777" w:rsidR="003436FC" w:rsidRDefault="003436FC" w:rsidP="00343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DCFD5" w14:textId="77777777" w:rsidR="003436FC" w:rsidRDefault="003436FC" w:rsidP="00343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AE68A" w14:textId="77777777" w:rsidR="003436FC" w:rsidRDefault="003436FC" w:rsidP="003436FC">
      <w:pPr>
        <w:pStyle w:val="NoSpacing"/>
        <w:ind w:left="1440" w:hanging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He served in France under the command of Humphrey, Duke of Gloucester(q.v.).</w:t>
      </w:r>
    </w:p>
    <w:p w14:paraId="5C8AEC89" w14:textId="77777777" w:rsidR="003436FC" w:rsidRDefault="003436FC" w:rsidP="003436FC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E101/51/2, m.2,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8A12AA5" w14:textId="77777777" w:rsidR="003436FC" w:rsidRDefault="003436FC" w:rsidP="003436FC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39EDE4D7" w14:textId="77777777" w:rsidR="003436FC" w:rsidRDefault="003436FC" w:rsidP="00343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0F155" w14:textId="77777777" w:rsidR="003436FC" w:rsidRDefault="003436FC" w:rsidP="00343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E732ED" w14:textId="77777777" w:rsidR="003436FC" w:rsidRDefault="003436FC" w:rsidP="00343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March 2022</w:t>
      </w:r>
    </w:p>
    <w:p w14:paraId="2461500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A00B" w14:textId="77777777" w:rsidR="003436FC" w:rsidRDefault="003436FC" w:rsidP="009139A6">
      <w:r>
        <w:separator/>
      </w:r>
    </w:p>
  </w:endnote>
  <w:endnote w:type="continuationSeparator" w:id="0">
    <w:p w14:paraId="2E28579E" w14:textId="77777777" w:rsidR="003436FC" w:rsidRDefault="003436F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7D3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34F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E47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C017" w14:textId="77777777" w:rsidR="003436FC" w:rsidRDefault="003436FC" w:rsidP="009139A6">
      <w:r>
        <w:separator/>
      </w:r>
    </w:p>
  </w:footnote>
  <w:footnote w:type="continuationSeparator" w:id="0">
    <w:p w14:paraId="6CCADB7B" w14:textId="77777777" w:rsidR="003436FC" w:rsidRDefault="003436F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DFD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539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F01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FC"/>
    <w:rsid w:val="000666E0"/>
    <w:rsid w:val="002510B7"/>
    <w:rsid w:val="003436FC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17DA"/>
  <w15:chartTrackingRefBased/>
  <w15:docId w15:val="{05378EEB-D56A-4630-85C1-BC0D0907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2022-03-25T20:28:00Z</dcterms:created>
  <dcterms:modified xsi:type="dcterms:W3CDTF">2022-03-25T20:28:00Z</dcterms:modified>
</cp:coreProperties>
</file>