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48DF" w14:textId="77777777" w:rsidR="001B6E90" w:rsidRDefault="001B6E90" w:rsidP="001B6E9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WINCHCOMB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fl.1460)</w:t>
      </w:r>
    </w:p>
    <w:p w14:paraId="52BB57B8" w14:textId="77777777" w:rsidR="001B6E90" w:rsidRDefault="001B6E90" w:rsidP="001B6E9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Abbot of Winchcombe, Gloucestershire.</w:t>
      </w:r>
    </w:p>
    <w:p w14:paraId="78211D55" w14:textId="77777777" w:rsidR="001B6E90" w:rsidRDefault="001B6E90" w:rsidP="001B6E90">
      <w:pPr>
        <w:pStyle w:val="NoSpacing"/>
        <w:rPr>
          <w:rFonts w:cs="Times New Roman"/>
          <w:szCs w:val="24"/>
        </w:rPr>
      </w:pPr>
    </w:p>
    <w:p w14:paraId="296F50DF" w14:textId="77777777" w:rsidR="001B6E90" w:rsidRDefault="001B6E90" w:rsidP="001B6E90">
      <w:pPr>
        <w:pStyle w:val="NoSpacing"/>
        <w:rPr>
          <w:rFonts w:cs="Times New Roman"/>
          <w:szCs w:val="24"/>
        </w:rPr>
      </w:pPr>
    </w:p>
    <w:p w14:paraId="2E7E52C1" w14:textId="77777777" w:rsidR="001B6E90" w:rsidRDefault="001B6E90" w:rsidP="001B6E9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1460</w:t>
      </w:r>
      <w:r>
        <w:rPr>
          <w:rFonts w:cs="Times New Roman"/>
          <w:szCs w:val="24"/>
        </w:rPr>
        <w:tab/>
        <w:t xml:space="preserve">He made a plaint of debt against John </w:t>
      </w:r>
      <w:proofErr w:type="spellStart"/>
      <w:r>
        <w:rPr>
          <w:rFonts w:cs="Times New Roman"/>
          <w:szCs w:val="24"/>
        </w:rPr>
        <w:t>Hosyer</w:t>
      </w:r>
      <w:proofErr w:type="spellEnd"/>
      <w:r>
        <w:rPr>
          <w:rFonts w:cs="Times New Roman"/>
          <w:szCs w:val="24"/>
        </w:rPr>
        <w:t xml:space="preserve"> of London, cutler(q.v.).</w:t>
      </w:r>
    </w:p>
    <w:p w14:paraId="3F39847D" w14:textId="77777777" w:rsidR="001B6E90" w:rsidRDefault="001B6E90" w:rsidP="001B6E9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A107D8">
          <w:rPr>
            <w:rStyle w:val="Hyperlink"/>
            <w:rFonts w:cs="Times New Roman"/>
            <w:szCs w:val="24"/>
          </w:rPr>
          <w:t>https://waalt.uh.edu/index.php/IDXCP40no799</w:t>
        </w:r>
      </w:hyperlink>
      <w:r>
        <w:rPr>
          <w:rFonts w:cs="Times New Roman"/>
          <w:szCs w:val="24"/>
        </w:rPr>
        <w:t xml:space="preserve"> )</w:t>
      </w:r>
    </w:p>
    <w:p w14:paraId="1C9C891A" w14:textId="77777777" w:rsidR="001B6E90" w:rsidRDefault="001B6E90" w:rsidP="001B6E90">
      <w:pPr>
        <w:pStyle w:val="NoSpacing"/>
        <w:rPr>
          <w:rFonts w:cs="Times New Roman"/>
          <w:szCs w:val="24"/>
        </w:rPr>
      </w:pPr>
    </w:p>
    <w:p w14:paraId="3C446E2E" w14:textId="77777777" w:rsidR="001B6E90" w:rsidRDefault="001B6E90" w:rsidP="001B6E90">
      <w:pPr>
        <w:pStyle w:val="NoSpacing"/>
        <w:rPr>
          <w:rFonts w:cs="Times New Roman"/>
          <w:szCs w:val="24"/>
        </w:rPr>
      </w:pPr>
    </w:p>
    <w:p w14:paraId="2843BC58" w14:textId="77777777" w:rsidR="001B6E90" w:rsidRDefault="001B6E90" w:rsidP="001B6E90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October 2022</w:t>
      </w:r>
    </w:p>
    <w:p w14:paraId="191D37A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44D0" w14:textId="77777777" w:rsidR="001B6E90" w:rsidRDefault="001B6E90" w:rsidP="009139A6">
      <w:r>
        <w:separator/>
      </w:r>
    </w:p>
  </w:endnote>
  <w:endnote w:type="continuationSeparator" w:id="0">
    <w:p w14:paraId="5B9DC704" w14:textId="77777777" w:rsidR="001B6E90" w:rsidRDefault="001B6E9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91A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1AD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6B6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571D" w14:textId="77777777" w:rsidR="001B6E90" w:rsidRDefault="001B6E90" w:rsidP="009139A6">
      <w:r>
        <w:separator/>
      </w:r>
    </w:p>
  </w:footnote>
  <w:footnote w:type="continuationSeparator" w:id="0">
    <w:p w14:paraId="25D4FB25" w14:textId="77777777" w:rsidR="001B6E90" w:rsidRDefault="001B6E9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1C2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F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0CA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90"/>
    <w:rsid w:val="000666E0"/>
    <w:rsid w:val="001B6E9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7F40"/>
  <w15:chartTrackingRefBased/>
  <w15:docId w15:val="{9EB0D6E2-322D-40F4-82F0-8EC5FF7B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B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2023-03-14T10:26:00Z</dcterms:created>
  <dcterms:modified xsi:type="dcterms:W3CDTF">2023-03-14T10:27:00Z</dcterms:modified>
</cp:coreProperties>
</file>