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86326" w14:textId="00E2A5F2" w:rsidR="006B2F86" w:rsidRDefault="00A32ACB" w:rsidP="00E71FC3">
      <w:pPr>
        <w:pStyle w:val="NoSpacing"/>
      </w:pPr>
      <w:r>
        <w:rPr>
          <w:u w:val="single"/>
        </w:rPr>
        <w:t>John WINCHELSE</w:t>
      </w:r>
      <w:r>
        <w:t xml:space="preserve">   </w:t>
      </w:r>
      <w:proofErr w:type="gramStart"/>
      <w:r>
        <w:t xml:space="preserve">   (</w:t>
      </w:r>
      <w:proofErr w:type="gramEnd"/>
      <w:r>
        <w:t>d.1433)</w:t>
      </w:r>
    </w:p>
    <w:p w14:paraId="1204E638" w14:textId="722AE7B8" w:rsidR="00A32ACB" w:rsidRDefault="00A32ACB" w:rsidP="00E71FC3">
      <w:pPr>
        <w:pStyle w:val="NoSpacing"/>
      </w:pPr>
      <w:r>
        <w:t>of Appledore, Kent.</w:t>
      </w:r>
    </w:p>
    <w:p w14:paraId="73087653" w14:textId="26B0515B" w:rsidR="00A32ACB" w:rsidRDefault="00A32ACB" w:rsidP="00E71FC3">
      <w:pPr>
        <w:pStyle w:val="NoSpacing"/>
      </w:pPr>
    </w:p>
    <w:p w14:paraId="552DC5A2" w14:textId="5803ACD2" w:rsidR="00A32ACB" w:rsidRDefault="00A32ACB" w:rsidP="00E71FC3">
      <w:pPr>
        <w:pStyle w:val="NoSpacing"/>
      </w:pPr>
    </w:p>
    <w:p w14:paraId="7D5FF213" w14:textId="77777777" w:rsidR="00A32ACB" w:rsidRDefault="00A32ACB" w:rsidP="00A32ACB">
      <w:pPr>
        <w:pStyle w:val="NoSpacing"/>
      </w:pPr>
      <w:r>
        <w:tab/>
        <w:t>1433</w:t>
      </w:r>
      <w:r>
        <w:tab/>
      </w:r>
      <w:r>
        <w:t>He made his Will.</w:t>
      </w:r>
    </w:p>
    <w:p w14:paraId="2009CD62" w14:textId="06C5D392" w:rsidR="00A32ACB" w:rsidRDefault="00A32ACB" w:rsidP="00A32ACB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32/1/24d)</w:t>
      </w:r>
    </w:p>
    <w:p w14:paraId="668C93A4" w14:textId="77777777" w:rsidR="00A32ACB" w:rsidRDefault="00A32ACB" w:rsidP="00A32ACB">
      <w:pPr>
        <w:pStyle w:val="NoSpacing"/>
      </w:pPr>
      <w:r>
        <w:tab/>
        <w:t>1433</w:t>
      </w:r>
      <w:r>
        <w:tab/>
      </w:r>
      <w:r>
        <w:t>Probate of his Will.  (ibid.)</w:t>
      </w:r>
    </w:p>
    <w:p w14:paraId="3A08EF51" w14:textId="77777777" w:rsidR="00A32ACB" w:rsidRDefault="00A32ACB" w:rsidP="00A32ACB">
      <w:pPr>
        <w:pStyle w:val="NoSpacing"/>
      </w:pPr>
    </w:p>
    <w:p w14:paraId="03D1D01E" w14:textId="77777777" w:rsidR="00A32ACB" w:rsidRDefault="00A32ACB" w:rsidP="00A32ACB">
      <w:pPr>
        <w:pStyle w:val="NoSpacing"/>
      </w:pPr>
    </w:p>
    <w:p w14:paraId="2329D2A3" w14:textId="77777777" w:rsidR="00A32ACB" w:rsidRDefault="00A32ACB" w:rsidP="00A32ACB">
      <w:pPr>
        <w:pStyle w:val="NoSpacing"/>
      </w:pPr>
      <w:r>
        <w:t>24 February 2018</w:t>
      </w:r>
    </w:p>
    <w:p w14:paraId="6E524BFF" w14:textId="30E0E8DB" w:rsidR="00A32ACB" w:rsidRPr="00A32ACB" w:rsidRDefault="00A32ACB" w:rsidP="00A32ACB">
      <w:pPr>
        <w:pStyle w:val="NoSpacing"/>
      </w:pPr>
      <w:bookmarkStart w:id="0" w:name="_GoBack"/>
      <w:bookmarkEnd w:id="0"/>
    </w:p>
    <w:sectPr w:rsidR="00A32ACB" w:rsidRPr="00A32AC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0E3D" w14:textId="77777777" w:rsidR="00A32ACB" w:rsidRDefault="00A32ACB" w:rsidP="00E71FC3">
      <w:pPr>
        <w:spacing w:after="0" w:line="240" w:lineRule="auto"/>
      </w:pPr>
      <w:r>
        <w:separator/>
      </w:r>
    </w:p>
  </w:endnote>
  <w:endnote w:type="continuationSeparator" w:id="0">
    <w:p w14:paraId="6F0811B8" w14:textId="77777777" w:rsidR="00A32ACB" w:rsidRDefault="00A32AC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D42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6EAA" w14:textId="77777777" w:rsidR="00A32ACB" w:rsidRDefault="00A32ACB" w:rsidP="00E71FC3">
      <w:pPr>
        <w:spacing w:after="0" w:line="240" w:lineRule="auto"/>
      </w:pPr>
      <w:r>
        <w:separator/>
      </w:r>
    </w:p>
  </w:footnote>
  <w:footnote w:type="continuationSeparator" w:id="0">
    <w:p w14:paraId="3148307C" w14:textId="77777777" w:rsidR="00A32ACB" w:rsidRDefault="00A32AC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CB"/>
    <w:rsid w:val="001A7C09"/>
    <w:rsid w:val="00577BD5"/>
    <w:rsid w:val="00656CBA"/>
    <w:rsid w:val="006A1F77"/>
    <w:rsid w:val="00733BE7"/>
    <w:rsid w:val="00A32AC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DF1D"/>
  <w15:chartTrackingRefBased/>
  <w15:docId w15:val="{3CA5D918-C71C-45FF-9AC5-BBC1F36E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2018-02-24T21:41:00Z</dcterms:created>
  <dcterms:modified xsi:type="dcterms:W3CDTF">2018-02-24T21:45:00Z</dcterms:modified>
</cp:coreProperties>
</file>