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39" w:rsidRDefault="002A4839" w:rsidP="002A4839">
      <w:pPr>
        <w:pStyle w:val="NoSpacing"/>
      </w:pPr>
      <w:r>
        <w:rPr>
          <w:u w:val="single"/>
        </w:rPr>
        <w:t>Henry WINCHESTRE</w:t>
      </w:r>
      <w:r>
        <w:t xml:space="preserve">     (fl.1465)</w:t>
      </w:r>
    </w:p>
    <w:p w:rsidR="002A4839" w:rsidRDefault="002A4839" w:rsidP="002A4839">
      <w:pPr>
        <w:pStyle w:val="NoSpacing"/>
      </w:pPr>
      <w:proofErr w:type="gramStart"/>
      <w:r>
        <w:t xml:space="preserve">Rector of the church of </w:t>
      </w:r>
      <w:proofErr w:type="spellStart"/>
      <w:r>
        <w:t>St.Faith</w:t>
      </w:r>
      <w:proofErr w:type="spellEnd"/>
      <w:r>
        <w:t xml:space="preserve">, </w:t>
      </w:r>
      <w:proofErr w:type="spellStart"/>
      <w:r>
        <w:t>Gaywood</w:t>
      </w:r>
      <w:proofErr w:type="spellEnd"/>
      <w:r>
        <w:t>, Norfolk.</w:t>
      </w:r>
      <w:proofErr w:type="gramEnd"/>
    </w:p>
    <w:p w:rsidR="002A4839" w:rsidRDefault="002A4839" w:rsidP="002A4839">
      <w:pPr>
        <w:pStyle w:val="NoSpacing"/>
      </w:pPr>
    </w:p>
    <w:p w:rsidR="002A4839" w:rsidRDefault="002A4839" w:rsidP="002A4839">
      <w:pPr>
        <w:pStyle w:val="NoSpacing"/>
      </w:pPr>
    </w:p>
    <w:p w:rsidR="002A4839" w:rsidRDefault="002A4839" w:rsidP="002A4839">
      <w:pPr>
        <w:pStyle w:val="NoSpacing"/>
      </w:pPr>
      <w:r>
        <w:tab/>
        <w:t>1465</w:t>
      </w:r>
      <w:r>
        <w:tab/>
        <w:t>He became Rector at about this time.</w:t>
      </w:r>
    </w:p>
    <w:p w:rsidR="002A4839" w:rsidRDefault="002A4839" w:rsidP="002A4839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http://www.british-history.ac.uk/report.aspx?compid=78486</w:t>
        </w:r>
      </w:hyperlink>
      <w:r>
        <w:t>)</w:t>
      </w:r>
    </w:p>
    <w:p w:rsidR="002A4839" w:rsidRDefault="002A4839" w:rsidP="002A4839">
      <w:pPr>
        <w:pStyle w:val="NoSpacing"/>
      </w:pPr>
    </w:p>
    <w:p w:rsidR="002A4839" w:rsidRDefault="002A4839" w:rsidP="002A4839">
      <w:pPr>
        <w:pStyle w:val="NoSpacing"/>
      </w:pPr>
    </w:p>
    <w:p w:rsidR="00E47068" w:rsidRPr="00C009D8" w:rsidRDefault="002A4839" w:rsidP="002A4839">
      <w:pPr>
        <w:pStyle w:val="NoSpacing"/>
      </w:pPr>
      <w:r>
        <w:t>20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39" w:rsidRDefault="002A4839" w:rsidP="00920DE3">
      <w:pPr>
        <w:spacing w:after="0" w:line="240" w:lineRule="auto"/>
      </w:pPr>
      <w:r>
        <w:separator/>
      </w:r>
    </w:p>
  </w:endnote>
  <w:endnote w:type="continuationSeparator" w:id="0">
    <w:p w:rsidR="002A4839" w:rsidRDefault="002A483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39" w:rsidRDefault="002A4839" w:rsidP="00920DE3">
      <w:pPr>
        <w:spacing w:after="0" w:line="240" w:lineRule="auto"/>
      </w:pPr>
      <w:r>
        <w:separator/>
      </w:r>
    </w:p>
  </w:footnote>
  <w:footnote w:type="continuationSeparator" w:id="0">
    <w:p w:rsidR="002A4839" w:rsidRDefault="002A483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39"/>
    <w:rsid w:val="00120749"/>
    <w:rsid w:val="002A483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2A4839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2A483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8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2013-10-09T20:00:00Z</dcterms:created>
  <dcterms:modified xsi:type="dcterms:W3CDTF">2013-10-09T20:01:00Z</dcterms:modified>
</cp:coreProperties>
</file>