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259C" w14:textId="77777777" w:rsidR="004C2F69" w:rsidRDefault="004C2F69" w:rsidP="004C2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Edward WINGFIELD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EC89541" w14:textId="77777777" w:rsidR="004C2F69" w:rsidRDefault="004C2F69" w:rsidP="004C2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Esquire.</w:t>
      </w:r>
    </w:p>
    <w:p w14:paraId="5012D8AC" w14:textId="77777777" w:rsidR="004C2F69" w:rsidRDefault="004C2F69" w:rsidP="004C2F69">
      <w:pPr>
        <w:rPr>
          <w:rFonts w:ascii="Times New Roman" w:hAnsi="Times New Roman" w:cs="Times New Roman"/>
        </w:rPr>
      </w:pPr>
    </w:p>
    <w:p w14:paraId="7E0F2B34" w14:textId="77777777" w:rsidR="004C2F69" w:rsidRDefault="004C2F69" w:rsidP="004C2F69">
      <w:pPr>
        <w:rPr>
          <w:rFonts w:ascii="Times New Roman" w:hAnsi="Times New Roman" w:cs="Times New Roman"/>
        </w:rPr>
      </w:pPr>
    </w:p>
    <w:p w14:paraId="26F9593C" w14:textId="77777777" w:rsidR="004C2F69" w:rsidRDefault="004C2F69" w:rsidP="004C2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William Durant of Bedford(q.v.).</w:t>
      </w:r>
    </w:p>
    <w:p w14:paraId="46E129A3" w14:textId="77777777" w:rsidR="004C2F69" w:rsidRDefault="004C2F69" w:rsidP="004C2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707400F" w14:textId="77777777" w:rsidR="004C2F69" w:rsidRDefault="004C2F69" w:rsidP="004C2F69">
      <w:pPr>
        <w:rPr>
          <w:rFonts w:ascii="Times New Roman" w:hAnsi="Times New Roman" w:cs="Times New Roman"/>
        </w:rPr>
      </w:pPr>
    </w:p>
    <w:p w14:paraId="7C316439" w14:textId="77777777" w:rsidR="004C2F69" w:rsidRDefault="004C2F69" w:rsidP="004C2F69">
      <w:pPr>
        <w:rPr>
          <w:rFonts w:ascii="Times New Roman" w:hAnsi="Times New Roman" w:cs="Times New Roman"/>
        </w:rPr>
      </w:pPr>
    </w:p>
    <w:p w14:paraId="0DDEEAAD" w14:textId="77777777" w:rsidR="004C2F69" w:rsidRDefault="004C2F69" w:rsidP="004C2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May 2019</w:t>
      </w:r>
    </w:p>
    <w:p w14:paraId="3BDDAE03" w14:textId="77777777" w:rsidR="006B2F86" w:rsidRPr="00E71FC3" w:rsidRDefault="004C2F6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72D8" w14:textId="77777777" w:rsidR="004C2F69" w:rsidRDefault="004C2F69" w:rsidP="00E71FC3">
      <w:r>
        <w:separator/>
      </w:r>
    </w:p>
  </w:endnote>
  <w:endnote w:type="continuationSeparator" w:id="0">
    <w:p w14:paraId="32E0C1A7" w14:textId="77777777" w:rsidR="004C2F69" w:rsidRDefault="004C2F6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627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55A7" w14:textId="77777777" w:rsidR="004C2F69" w:rsidRDefault="004C2F69" w:rsidP="00E71FC3">
      <w:r>
        <w:separator/>
      </w:r>
    </w:p>
  </w:footnote>
  <w:footnote w:type="continuationSeparator" w:id="0">
    <w:p w14:paraId="731FD5B9" w14:textId="77777777" w:rsidR="004C2F69" w:rsidRDefault="004C2F6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69"/>
    <w:rsid w:val="001A7C09"/>
    <w:rsid w:val="004C2F6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7E86"/>
  <w15:chartTrackingRefBased/>
  <w15:docId w15:val="{CD7C5A89-666D-445C-A267-456306A6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6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C2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2019-06-01T18:59:00Z</dcterms:created>
  <dcterms:modified xsi:type="dcterms:W3CDTF">2019-06-01T19:00:00Z</dcterms:modified>
</cp:coreProperties>
</file>