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821A1" w14:textId="09B8C04B" w:rsidR="006B2F86" w:rsidRDefault="00E4165F" w:rsidP="00E71FC3">
      <w:pPr>
        <w:pStyle w:val="NoSpacing"/>
      </w:pPr>
      <w:r>
        <w:rPr>
          <w:u w:val="single"/>
        </w:rPr>
        <w:t>Frances WINGFIELD</w:t>
      </w:r>
      <w:r>
        <w:t xml:space="preserve">     (fl.1470)</w:t>
      </w:r>
    </w:p>
    <w:p w14:paraId="0FB5BBF7" w14:textId="49F8A77B" w:rsidR="00E4165F" w:rsidRDefault="00E4165F" w:rsidP="00E71FC3">
      <w:pPr>
        <w:pStyle w:val="NoSpacing"/>
      </w:pPr>
    </w:p>
    <w:p w14:paraId="633DEEBA" w14:textId="59FC35A1" w:rsidR="00E4165F" w:rsidRDefault="00E4165F" w:rsidP="00E71FC3">
      <w:pPr>
        <w:pStyle w:val="NoSpacing"/>
      </w:pPr>
    </w:p>
    <w:p w14:paraId="3BA23615" w14:textId="53C69F20" w:rsidR="00E4165F" w:rsidRDefault="00E4165F" w:rsidP="00E71FC3">
      <w:pPr>
        <w:pStyle w:val="NoSpacing"/>
      </w:pPr>
      <w:r>
        <w:t>Daughter of John Wingfield of Dunham Magna, Norfolk.</w:t>
      </w:r>
    </w:p>
    <w:p w14:paraId="1D9FE945" w14:textId="77777777" w:rsidR="00E4165F" w:rsidRDefault="00E4165F" w:rsidP="00E4165F">
      <w:pPr>
        <w:pStyle w:val="NoSpacing"/>
      </w:pPr>
      <w:r>
        <w:t>(“An Essay Towards a Topographical History of the County of Norfolk”</w:t>
      </w:r>
    </w:p>
    <w:p w14:paraId="05D37E46" w14:textId="06EB1CF3" w:rsidR="00E4165F" w:rsidRDefault="00E4165F" w:rsidP="00E4165F">
      <w:pPr>
        <w:pStyle w:val="NoSpacing"/>
      </w:pPr>
      <w:r>
        <w:t xml:space="preserve">vol.9 pp.410-1  Francis </w:t>
      </w:r>
      <w:proofErr w:type="spellStart"/>
      <w:r>
        <w:t>Blomefield</w:t>
      </w:r>
      <w:proofErr w:type="spellEnd"/>
      <w:r>
        <w:t>)</w:t>
      </w:r>
    </w:p>
    <w:p w14:paraId="04C258E4" w14:textId="4FC08C61" w:rsidR="00E4165F" w:rsidRDefault="00E4165F" w:rsidP="00E4165F">
      <w:pPr>
        <w:pStyle w:val="NoSpacing"/>
      </w:pPr>
      <w:r>
        <w:t xml:space="preserve">= 1 Philip </w:t>
      </w:r>
      <w:proofErr w:type="spellStart"/>
      <w:r>
        <w:t>Curson</w:t>
      </w:r>
      <w:proofErr w:type="spellEnd"/>
      <w:r>
        <w:t xml:space="preserve"> of </w:t>
      </w:r>
      <w:proofErr w:type="spellStart"/>
      <w:r>
        <w:t>Letheringsett</w:t>
      </w:r>
      <w:proofErr w:type="spellEnd"/>
      <w:r>
        <w:t>,   (ibid.)</w:t>
      </w:r>
    </w:p>
    <w:p w14:paraId="28D651E3" w14:textId="78379002" w:rsidR="00E4165F" w:rsidRDefault="00E4165F" w:rsidP="00E4165F">
      <w:pPr>
        <w:pStyle w:val="NoSpacing"/>
      </w:pPr>
      <w:r>
        <w:t>Son:   John.   (ibid.)</w:t>
      </w:r>
    </w:p>
    <w:p w14:paraId="069C90CB" w14:textId="3F6B7D29" w:rsidR="00E4165F" w:rsidRDefault="00E4165F" w:rsidP="00E4165F">
      <w:pPr>
        <w:pStyle w:val="NoSpacing"/>
      </w:pPr>
    </w:p>
    <w:p w14:paraId="19AD5754" w14:textId="29FBE54B" w:rsidR="00E4165F" w:rsidRDefault="00E4165F" w:rsidP="00E4165F">
      <w:pPr>
        <w:pStyle w:val="NoSpacing"/>
      </w:pPr>
    </w:p>
    <w:p w14:paraId="3F98356E" w14:textId="58008984" w:rsidR="00E4165F" w:rsidRPr="00E4165F" w:rsidRDefault="00E4165F" w:rsidP="00E4165F">
      <w:pPr>
        <w:pStyle w:val="NoSpacing"/>
      </w:pPr>
      <w:r>
        <w:t>31 December 2019</w:t>
      </w:r>
      <w:bookmarkStart w:id="0" w:name="_GoBack"/>
      <w:bookmarkEnd w:id="0"/>
    </w:p>
    <w:sectPr w:rsidR="00E4165F" w:rsidRPr="00E4165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8F2D3" w14:textId="77777777" w:rsidR="00E4165F" w:rsidRDefault="00E4165F" w:rsidP="00E71FC3">
      <w:pPr>
        <w:spacing w:after="0" w:line="240" w:lineRule="auto"/>
      </w:pPr>
      <w:r>
        <w:separator/>
      </w:r>
    </w:p>
  </w:endnote>
  <w:endnote w:type="continuationSeparator" w:id="0">
    <w:p w14:paraId="2B8B5196" w14:textId="77777777" w:rsidR="00E4165F" w:rsidRDefault="00E4165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99193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F07E4" w14:textId="77777777" w:rsidR="00E4165F" w:rsidRDefault="00E4165F" w:rsidP="00E71FC3">
      <w:pPr>
        <w:spacing w:after="0" w:line="240" w:lineRule="auto"/>
      </w:pPr>
      <w:r>
        <w:separator/>
      </w:r>
    </w:p>
  </w:footnote>
  <w:footnote w:type="continuationSeparator" w:id="0">
    <w:p w14:paraId="46632BAA" w14:textId="77777777" w:rsidR="00E4165F" w:rsidRDefault="00E4165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F"/>
    <w:rsid w:val="001A7C09"/>
    <w:rsid w:val="00577BD5"/>
    <w:rsid w:val="006A1F77"/>
    <w:rsid w:val="00733BE7"/>
    <w:rsid w:val="00AB52E8"/>
    <w:rsid w:val="00B16D3F"/>
    <w:rsid w:val="00E4165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8634"/>
  <w15:chartTrackingRefBased/>
  <w15:docId w15:val="{8EF4AD32-DA92-4308-8325-4927ED88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2019-12-31T20:23:00Z</dcterms:created>
  <dcterms:modified xsi:type="dcterms:W3CDTF">2019-12-31T20:27:00Z</dcterms:modified>
</cp:coreProperties>
</file>