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1ACD2" w14:textId="77777777" w:rsidR="00C25DB0" w:rsidRDefault="00C25DB0" w:rsidP="00C2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Sir John WINGFIELD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14:paraId="1F7FD10D" w14:textId="77777777" w:rsidR="00C25DB0" w:rsidRDefault="00C25DB0" w:rsidP="00C2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3B49F" w14:textId="77777777" w:rsidR="00C25DB0" w:rsidRDefault="00C25DB0" w:rsidP="00C2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4E386" w14:textId="77777777" w:rsidR="00C25DB0" w:rsidRDefault="00C25DB0" w:rsidP="00C2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Dec.1484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 a commission of array for Suffolk.  </w:t>
      </w:r>
    </w:p>
    <w:p w14:paraId="3E894227" w14:textId="77777777" w:rsidR="00C25DB0" w:rsidRDefault="00C25DB0" w:rsidP="00C25DB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(C.P.R. 1476-85 p.490)</w:t>
      </w:r>
    </w:p>
    <w:p w14:paraId="32BBAE08" w14:textId="77777777" w:rsidR="00C25DB0" w:rsidRDefault="00C25DB0" w:rsidP="00C2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036E8" w14:textId="77777777" w:rsidR="00C25DB0" w:rsidRDefault="00C25DB0" w:rsidP="00C2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73F7E" w14:textId="77777777" w:rsidR="00C25DB0" w:rsidRDefault="00C25DB0" w:rsidP="00C2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April 2018</w:t>
      </w:r>
    </w:p>
    <w:p w14:paraId="669C9C23" w14:textId="77777777" w:rsidR="006B2F86" w:rsidRPr="00E71FC3" w:rsidRDefault="00C25DB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BFD8F" w14:textId="77777777" w:rsidR="00C25DB0" w:rsidRDefault="00C25DB0" w:rsidP="00E71FC3">
      <w:pPr>
        <w:spacing w:after="0" w:line="240" w:lineRule="auto"/>
      </w:pPr>
      <w:r>
        <w:separator/>
      </w:r>
    </w:p>
  </w:endnote>
  <w:endnote w:type="continuationSeparator" w:id="0">
    <w:p w14:paraId="2907725D" w14:textId="77777777" w:rsidR="00C25DB0" w:rsidRDefault="00C25DB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31FF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ED052" w14:textId="77777777" w:rsidR="00C25DB0" w:rsidRDefault="00C25DB0" w:rsidP="00E71FC3">
      <w:pPr>
        <w:spacing w:after="0" w:line="240" w:lineRule="auto"/>
      </w:pPr>
      <w:r>
        <w:separator/>
      </w:r>
    </w:p>
  </w:footnote>
  <w:footnote w:type="continuationSeparator" w:id="0">
    <w:p w14:paraId="1B3AA734" w14:textId="77777777" w:rsidR="00C25DB0" w:rsidRDefault="00C25DB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B0"/>
    <w:rsid w:val="001A7C09"/>
    <w:rsid w:val="00577BD5"/>
    <w:rsid w:val="00656CBA"/>
    <w:rsid w:val="006A1F77"/>
    <w:rsid w:val="00733BE7"/>
    <w:rsid w:val="00AB52E8"/>
    <w:rsid w:val="00B16D3F"/>
    <w:rsid w:val="00BB41AC"/>
    <w:rsid w:val="00C25DB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97AC"/>
  <w15:chartTrackingRefBased/>
  <w15:docId w15:val="{A32BA75A-33CB-4E3D-8B21-98BA436F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DB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2018-10-04T20:14:00Z</dcterms:created>
  <dcterms:modified xsi:type="dcterms:W3CDTF">2018-10-04T20:15:00Z</dcterms:modified>
</cp:coreProperties>
</file>