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07205" w14:textId="651397CE" w:rsidR="006B2F86" w:rsidRDefault="00E67749" w:rsidP="00E71FC3">
      <w:pPr>
        <w:pStyle w:val="NoSpacing"/>
      </w:pPr>
      <w:r>
        <w:rPr>
          <w:u w:val="single"/>
        </w:rPr>
        <w:t>Isabel WINSLOW</w:t>
      </w:r>
      <w:r>
        <w:t xml:space="preserve">   </w:t>
      </w:r>
      <w:proofErr w:type="gramStart"/>
      <w:r>
        <w:t xml:space="preserve">   (</w:t>
      </w:r>
      <w:proofErr w:type="gramEnd"/>
      <w:r>
        <w:t>fl.1440)</w:t>
      </w:r>
    </w:p>
    <w:p w14:paraId="3BB3AD9A" w14:textId="7717B8C5" w:rsidR="00E67749" w:rsidRDefault="00E67749" w:rsidP="00E71FC3">
      <w:pPr>
        <w:pStyle w:val="NoSpacing"/>
      </w:pPr>
    </w:p>
    <w:p w14:paraId="641856E0" w14:textId="14C9AC37" w:rsidR="00E67749" w:rsidRDefault="00E67749" w:rsidP="00E71FC3">
      <w:pPr>
        <w:pStyle w:val="NoSpacing"/>
      </w:pPr>
    </w:p>
    <w:p w14:paraId="17E06F7B" w14:textId="48058A2D" w:rsidR="00E67749" w:rsidRDefault="00E67749" w:rsidP="00E71FC3">
      <w:pPr>
        <w:pStyle w:val="NoSpacing"/>
      </w:pPr>
      <w:r>
        <w:t>Daughter of Thomas Winslow(</w:t>
      </w:r>
      <w:proofErr w:type="gramStart"/>
      <w:r>
        <w:t>d.1463)(</w:t>
      </w:r>
      <w:proofErr w:type="gramEnd"/>
      <w:r>
        <w:t>q.v.) and Agnes Throckmorton(q.v.).  (H.P. p.958)</w:t>
      </w:r>
    </w:p>
    <w:p w14:paraId="1792AFD9" w14:textId="01DA176F" w:rsidR="00E67749" w:rsidRDefault="00E67749" w:rsidP="00E67749">
      <w:pPr>
        <w:pStyle w:val="NoSpacing"/>
      </w:pPr>
      <w:r>
        <w:t>= Ralph Seymour.   (ibid.)</w:t>
      </w:r>
    </w:p>
    <w:p w14:paraId="26C1B91E" w14:textId="70E78BCA" w:rsidR="00E67749" w:rsidRDefault="00E67749" w:rsidP="00E67749">
      <w:pPr>
        <w:pStyle w:val="NoSpacing"/>
      </w:pPr>
    </w:p>
    <w:p w14:paraId="7DEAB7B2" w14:textId="3096167C" w:rsidR="00E67749" w:rsidRDefault="00E67749" w:rsidP="00E67749">
      <w:pPr>
        <w:pStyle w:val="NoSpacing"/>
      </w:pPr>
    </w:p>
    <w:p w14:paraId="08E95F67" w14:textId="441A5C21" w:rsidR="00E67749" w:rsidRPr="00E67749" w:rsidRDefault="00E67749" w:rsidP="00E67749">
      <w:pPr>
        <w:pStyle w:val="NoSpacing"/>
      </w:pPr>
      <w:r>
        <w:t>9 April 2018</w:t>
      </w:r>
      <w:bookmarkStart w:id="0" w:name="_GoBack"/>
      <w:bookmarkEnd w:id="0"/>
    </w:p>
    <w:sectPr w:rsidR="00E67749" w:rsidRPr="00E6774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220D7" w14:textId="77777777" w:rsidR="00E67749" w:rsidRDefault="00E67749" w:rsidP="00E71FC3">
      <w:pPr>
        <w:spacing w:after="0" w:line="240" w:lineRule="auto"/>
      </w:pPr>
      <w:r>
        <w:separator/>
      </w:r>
    </w:p>
  </w:endnote>
  <w:endnote w:type="continuationSeparator" w:id="0">
    <w:p w14:paraId="6B077958" w14:textId="77777777" w:rsidR="00E67749" w:rsidRDefault="00E6774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EA1B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32BD1" w14:textId="77777777" w:rsidR="00E67749" w:rsidRDefault="00E67749" w:rsidP="00E71FC3">
      <w:pPr>
        <w:spacing w:after="0" w:line="240" w:lineRule="auto"/>
      </w:pPr>
      <w:r>
        <w:separator/>
      </w:r>
    </w:p>
  </w:footnote>
  <w:footnote w:type="continuationSeparator" w:id="0">
    <w:p w14:paraId="287E090C" w14:textId="77777777" w:rsidR="00E67749" w:rsidRDefault="00E6774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49"/>
    <w:rsid w:val="001A7C09"/>
    <w:rsid w:val="00577BD5"/>
    <w:rsid w:val="00656CBA"/>
    <w:rsid w:val="006A1F77"/>
    <w:rsid w:val="00733BE7"/>
    <w:rsid w:val="00AB52E8"/>
    <w:rsid w:val="00B16D3F"/>
    <w:rsid w:val="00BB41AC"/>
    <w:rsid w:val="00E6774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6929"/>
  <w15:chartTrackingRefBased/>
  <w15:docId w15:val="{0E0C5764-FFC2-4788-8F24-596F4A98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2018-04-09T11:37:00Z</dcterms:created>
  <dcterms:modified xsi:type="dcterms:W3CDTF">2018-04-09T11:39:00Z</dcterms:modified>
</cp:coreProperties>
</file>