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CDAD" w14:textId="77777777" w:rsidR="00EC7A4E" w:rsidRDefault="00EC7A4E" w:rsidP="00EC7A4E">
      <w:pPr>
        <w:pStyle w:val="NoSpacing"/>
      </w:pPr>
      <w:r>
        <w:rPr>
          <w:u w:val="single"/>
        </w:rPr>
        <w:t>Thomas WINSLOW</w:t>
      </w:r>
      <w:r>
        <w:t xml:space="preserve">      (fl.1458)</w:t>
      </w:r>
    </w:p>
    <w:p w14:paraId="1DC34DC7" w14:textId="77777777" w:rsidR="00EC7A4E" w:rsidRDefault="00EC7A4E" w:rsidP="00EC7A4E">
      <w:pPr>
        <w:pStyle w:val="NoSpacing"/>
      </w:pPr>
    </w:p>
    <w:p w14:paraId="688B7C5E" w14:textId="77777777" w:rsidR="00EC7A4E" w:rsidRDefault="00EC7A4E" w:rsidP="00EC7A4E">
      <w:pPr>
        <w:pStyle w:val="NoSpacing"/>
      </w:pPr>
    </w:p>
    <w:p w14:paraId="4A2F2160" w14:textId="77777777" w:rsidR="00EC7A4E" w:rsidRDefault="00EC7A4E" w:rsidP="00EC7A4E">
      <w:pPr>
        <w:pStyle w:val="NoSpacing"/>
      </w:pPr>
      <w:r>
        <w:t xml:space="preserve">Daughter:   Elizabeth(q.v.) = (1458) John </w:t>
      </w:r>
      <w:proofErr w:type="spellStart"/>
      <w:r>
        <w:t>Terumber</w:t>
      </w:r>
      <w:proofErr w:type="spellEnd"/>
      <w:r>
        <w:t xml:space="preserve">, son of James </w:t>
      </w:r>
      <w:proofErr w:type="spellStart"/>
      <w:r>
        <w:t>Terumber</w:t>
      </w:r>
      <w:proofErr w:type="spellEnd"/>
      <w:r>
        <w:t xml:space="preserve"> of Trowbridge,</w:t>
      </w:r>
    </w:p>
    <w:p w14:paraId="0D204A0D" w14:textId="77777777" w:rsidR="00EC7A4E" w:rsidRDefault="00EC7A4E" w:rsidP="00EC7A4E">
      <w:pPr>
        <w:pStyle w:val="NoSpacing"/>
      </w:pPr>
      <w:r>
        <w:t>Wiltshire, clothier.</w:t>
      </w:r>
    </w:p>
    <w:p w14:paraId="2AC596F6" w14:textId="77777777" w:rsidR="00EC7A4E" w:rsidRDefault="00EC7A4E" w:rsidP="00EC7A4E">
      <w:pPr>
        <w:pStyle w:val="NoSpacing"/>
      </w:pPr>
      <w:r>
        <w:t>(V.C.H. Wiltshire vol.9 p.121)</w:t>
      </w:r>
    </w:p>
    <w:p w14:paraId="793D24B8" w14:textId="77777777" w:rsidR="00EC7A4E" w:rsidRDefault="00EC7A4E" w:rsidP="00EC7A4E">
      <w:pPr>
        <w:pStyle w:val="NoSpacing"/>
      </w:pPr>
    </w:p>
    <w:p w14:paraId="39B6A061" w14:textId="77777777" w:rsidR="00EC7A4E" w:rsidRDefault="00EC7A4E" w:rsidP="00EC7A4E">
      <w:pPr>
        <w:pStyle w:val="NoSpacing"/>
      </w:pPr>
    </w:p>
    <w:p w14:paraId="2E3374B1" w14:textId="77777777" w:rsidR="00EC7A4E" w:rsidRDefault="00EC7A4E" w:rsidP="00EC7A4E">
      <w:pPr>
        <w:pStyle w:val="NoSpacing"/>
      </w:pPr>
      <w:r>
        <w:tab/>
        <w:t>1458</w:t>
      </w:r>
      <w:r>
        <w:tab/>
        <w:t xml:space="preserve">He settled the manor of Even Swindon, Wiltshire, on Elizabeth when she </w:t>
      </w:r>
    </w:p>
    <w:p w14:paraId="071080C6" w14:textId="77777777" w:rsidR="00EC7A4E" w:rsidRDefault="00EC7A4E" w:rsidP="00EC7A4E">
      <w:pPr>
        <w:pStyle w:val="NoSpacing"/>
      </w:pPr>
      <w:r>
        <w:tab/>
      </w:r>
      <w:r>
        <w:tab/>
        <w:t>married John.    (ibid.)</w:t>
      </w:r>
    </w:p>
    <w:p w14:paraId="1F28D092" w14:textId="77777777" w:rsidR="00EC7A4E" w:rsidRDefault="00EC7A4E" w:rsidP="00EC7A4E">
      <w:pPr>
        <w:pStyle w:val="NoSpacing"/>
      </w:pPr>
    </w:p>
    <w:p w14:paraId="7BD6440E" w14:textId="77777777" w:rsidR="00EC7A4E" w:rsidRDefault="00EC7A4E" w:rsidP="00EC7A4E">
      <w:pPr>
        <w:pStyle w:val="NoSpacing"/>
      </w:pPr>
    </w:p>
    <w:p w14:paraId="65FDD72D" w14:textId="77777777" w:rsidR="00EC7A4E" w:rsidRDefault="00EC7A4E" w:rsidP="00EC7A4E">
      <w:pPr>
        <w:pStyle w:val="NoSpacing"/>
      </w:pPr>
      <w:r>
        <w:t>31 August 2019</w:t>
      </w:r>
    </w:p>
    <w:p w14:paraId="5634D08F" w14:textId="77777777" w:rsidR="006B2F86" w:rsidRPr="00E71FC3" w:rsidRDefault="00EC7A4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C34D" w14:textId="77777777" w:rsidR="00EC7A4E" w:rsidRDefault="00EC7A4E" w:rsidP="00E71FC3">
      <w:pPr>
        <w:spacing w:after="0" w:line="240" w:lineRule="auto"/>
      </w:pPr>
      <w:r>
        <w:separator/>
      </w:r>
    </w:p>
  </w:endnote>
  <w:endnote w:type="continuationSeparator" w:id="0">
    <w:p w14:paraId="1C06E083" w14:textId="77777777" w:rsidR="00EC7A4E" w:rsidRDefault="00EC7A4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846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C666" w14:textId="77777777" w:rsidR="00EC7A4E" w:rsidRDefault="00EC7A4E" w:rsidP="00E71FC3">
      <w:pPr>
        <w:spacing w:after="0" w:line="240" w:lineRule="auto"/>
      </w:pPr>
      <w:r>
        <w:separator/>
      </w:r>
    </w:p>
  </w:footnote>
  <w:footnote w:type="continuationSeparator" w:id="0">
    <w:p w14:paraId="61055323" w14:textId="77777777" w:rsidR="00EC7A4E" w:rsidRDefault="00EC7A4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4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7A4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A88C"/>
  <w15:chartTrackingRefBased/>
  <w15:docId w15:val="{B5ABDE03-18CA-46F0-B5B9-320A6614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2019-10-06T19:27:00Z</dcterms:created>
  <dcterms:modified xsi:type="dcterms:W3CDTF">2019-10-06T19:28:00Z</dcterms:modified>
</cp:coreProperties>
</file>