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57F7" w14:textId="77777777" w:rsidR="00F542D9" w:rsidRDefault="00F542D9" w:rsidP="00F542D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WINSTANLEY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fl.1487-8)</w:t>
      </w:r>
    </w:p>
    <w:p w14:paraId="5B1C9557" w14:textId="77777777" w:rsidR="00F542D9" w:rsidRDefault="00F542D9" w:rsidP="00F542D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Cambridge University.</w:t>
      </w:r>
    </w:p>
    <w:p w14:paraId="729A191F" w14:textId="77777777" w:rsidR="00F542D9" w:rsidRDefault="00F542D9" w:rsidP="00F542D9">
      <w:pPr>
        <w:pStyle w:val="NoSpacing"/>
        <w:rPr>
          <w:rFonts w:cs="Times New Roman"/>
          <w:szCs w:val="24"/>
        </w:rPr>
      </w:pPr>
    </w:p>
    <w:p w14:paraId="1CC2B765" w14:textId="77777777" w:rsidR="00F542D9" w:rsidRDefault="00F542D9" w:rsidP="00F542D9">
      <w:pPr>
        <w:pStyle w:val="NoSpacing"/>
        <w:rPr>
          <w:rFonts w:cs="Times New Roman"/>
          <w:szCs w:val="24"/>
        </w:rPr>
      </w:pPr>
    </w:p>
    <w:p w14:paraId="75025E5A" w14:textId="77777777" w:rsidR="00F542D9" w:rsidRDefault="00F542D9" w:rsidP="00F542D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1487-</w:t>
      </w:r>
      <w:proofErr w:type="gramStart"/>
      <w:r>
        <w:rPr>
          <w:rFonts w:cs="Times New Roman"/>
          <w:szCs w:val="24"/>
        </w:rPr>
        <w:t>8</w:t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B.Can.L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    </w:t>
      </w:r>
      <w:r w:rsidRPr="00667BE3">
        <w:rPr>
          <w:rFonts w:cs="Times New Roman"/>
          <w:szCs w:val="24"/>
        </w:rPr>
        <w:t xml:space="preserve">(Alumni </w:t>
      </w:r>
      <w:proofErr w:type="spellStart"/>
      <w:r w:rsidRPr="00667BE3">
        <w:rPr>
          <w:rFonts w:cs="Times New Roman"/>
          <w:szCs w:val="24"/>
        </w:rPr>
        <w:t>Cantab.</w:t>
      </w:r>
      <w:proofErr w:type="spellEnd"/>
      <w:r w:rsidRPr="00667BE3">
        <w:rPr>
          <w:rFonts w:cs="Times New Roman"/>
          <w:szCs w:val="24"/>
        </w:rPr>
        <w:t xml:space="preserve"> vol.1 part 4 p.</w:t>
      </w:r>
      <w:r>
        <w:rPr>
          <w:rFonts w:cs="Times New Roman"/>
          <w:szCs w:val="24"/>
        </w:rPr>
        <w:t>439)</w:t>
      </w:r>
    </w:p>
    <w:p w14:paraId="76EA9987" w14:textId="77777777" w:rsidR="00F542D9" w:rsidRDefault="00F542D9" w:rsidP="00F542D9">
      <w:pPr>
        <w:pStyle w:val="NoSpacing"/>
        <w:rPr>
          <w:rFonts w:cs="Times New Roman"/>
          <w:szCs w:val="24"/>
        </w:rPr>
      </w:pPr>
    </w:p>
    <w:p w14:paraId="2110D38B" w14:textId="77777777" w:rsidR="00F542D9" w:rsidRDefault="00F542D9" w:rsidP="00F542D9">
      <w:pPr>
        <w:pStyle w:val="NoSpacing"/>
        <w:rPr>
          <w:rFonts w:cs="Times New Roman"/>
          <w:szCs w:val="24"/>
        </w:rPr>
      </w:pPr>
    </w:p>
    <w:p w14:paraId="1D904CF2" w14:textId="77777777" w:rsidR="00F542D9" w:rsidRDefault="00F542D9" w:rsidP="00F542D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January 2023</w:t>
      </w:r>
    </w:p>
    <w:p w14:paraId="3E0F290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5E77" w14:textId="77777777" w:rsidR="00F542D9" w:rsidRDefault="00F542D9" w:rsidP="009139A6">
      <w:r>
        <w:separator/>
      </w:r>
    </w:p>
  </w:endnote>
  <w:endnote w:type="continuationSeparator" w:id="0">
    <w:p w14:paraId="0E328707" w14:textId="77777777" w:rsidR="00F542D9" w:rsidRDefault="00F542D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48F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88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492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CFF4" w14:textId="77777777" w:rsidR="00F542D9" w:rsidRDefault="00F542D9" w:rsidP="009139A6">
      <w:r>
        <w:separator/>
      </w:r>
    </w:p>
  </w:footnote>
  <w:footnote w:type="continuationSeparator" w:id="0">
    <w:p w14:paraId="47804A72" w14:textId="77777777" w:rsidR="00F542D9" w:rsidRDefault="00F542D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0E2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BE5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38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D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6457"/>
  <w15:chartTrackingRefBased/>
  <w15:docId w15:val="{CA3DA3CA-0294-4DCD-9571-9590493E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2023-02-19T19:24:00Z</dcterms:created>
  <dcterms:modified xsi:type="dcterms:W3CDTF">2023-02-19T19:25:00Z</dcterms:modified>
</cp:coreProperties>
</file>