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CE28" w14:textId="77777777" w:rsidR="00E54A6D" w:rsidRDefault="00E54A6D" w:rsidP="00E54A6D">
      <w:r>
        <w:rPr>
          <w:u w:val="single"/>
        </w:rPr>
        <w:t>Alice WINTER</w:t>
      </w:r>
      <w:r>
        <w:t xml:space="preserve">   </w:t>
      </w:r>
      <w:proofErr w:type="gramStart"/>
      <w:r>
        <w:t xml:space="preserve">   (</w:t>
      </w:r>
      <w:proofErr w:type="gramEnd"/>
      <w:r>
        <w:t>fl.1469)</w:t>
      </w:r>
    </w:p>
    <w:p w14:paraId="1701B079" w14:textId="77777777" w:rsidR="00E54A6D" w:rsidRDefault="00E54A6D" w:rsidP="00E54A6D"/>
    <w:p w14:paraId="36DBC090" w14:textId="77777777" w:rsidR="00E54A6D" w:rsidRDefault="00E54A6D" w:rsidP="00E54A6D"/>
    <w:p w14:paraId="27772D67" w14:textId="77777777" w:rsidR="00E54A6D" w:rsidRDefault="00E54A6D" w:rsidP="00E54A6D">
      <w:r>
        <w:t>Daughter of John Winter of Canterbury(q.v.).    (H.P. p.726)</w:t>
      </w:r>
    </w:p>
    <w:p w14:paraId="2215A123" w14:textId="77777777" w:rsidR="00E54A6D" w:rsidRDefault="00E54A6D" w:rsidP="00E54A6D">
      <w:r>
        <w:t xml:space="preserve">1 = William </w:t>
      </w:r>
      <w:proofErr w:type="spellStart"/>
      <w:r>
        <w:t>Denington</w:t>
      </w:r>
      <w:proofErr w:type="spellEnd"/>
      <w:r>
        <w:t>.   (ibid.)</w:t>
      </w:r>
    </w:p>
    <w:p w14:paraId="32D37197" w14:textId="77777777" w:rsidR="00E54A6D" w:rsidRDefault="00E54A6D" w:rsidP="00E54A6D"/>
    <w:p w14:paraId="74B97855" w14:textId="77777777" w:rsidR="00E54A6D" w:rsidRDefault="00E54A6D" w:rsidP="00E54A6D">
      <w:r>
        <w:t>2 = Thomas Forster(q.v.).  (ibid.)</w:t>
      </w:r>
    </w:p>
    <w:p w14:paraId="0A4A43DA" w14:textId="77777777" w:rsidR="00E54A6D" w:rsidRDefault="00E54A6D" w:rsidP="00E54A6D"/>
    <w:p w14:paraId="5E19B61E" w14:textId="77777777" w:rsidR="00E54A6D" w:rsidRDefault="00E54A6D" w:rsidP="00E54A6D">
      <w:r>
        <w:t xml:space="preserve">3 = (by 1469) John </w:t>
      </w:r>
      <w:proofErr w:type="gramStart"/>
      <w:r>
        <w:t>Rotherham(</w:t>
      </w:r>
      <w:proofErr w:type="gramEnd"/>
      <w:r>
        <w:t>d.1492)(q.v.).    (ibid.)</w:t>
      </w:r>
    </w:p>
    <w:p w14:paraId="1B6C9862" w14:textId="77777777" w:rsidR="00E54A6D" w:rsidRDefault="00E54A6D" w:rsidP="00E54A6D">
      <w:r>
        <w:t>Children:</w:t>
      </w:r>
      <w:r>
        <w:tab/>
        <w:t>Sir Thomas, George. (ibid.)</w:t>
      </w:r>
    </w:p>
    <w:p w14:paraId="301EA844" w14:textId="77777777" w:rsidR="00E54A6D" w:rsidRDefault="00E54A6D" w:rsidP="00E54A6D">
      <w:r>
        <w:tab/>
      </w:r>
      <w:r>
        <w:tab/>
        <w:t xml:space="preserve">Alice(q.v.) = Thomas </w:t>
      </w:r>
      <w:proofErr w:type="spellStart"/>
      <w:proofErr w:type="gramStart"/>
      <w:r>
        <w:t>St.George</w:t>
      </w:r>
      <w:proofErr w:type="spellEnd"/>
      <w:proofErr w:type="gramEnd"/>
      <w:r>
        <w:t xml:space="preserve"> of Hatley. (ibid.)</w:t>
      </w:r>
    </w:p>
    <w:p w14:paraId="232A092E" w14:textId="77777777" w:rsidR="00E54A6D" w:rsidRDefault="00E54A6D" w:rsidP="00E54A6D"/>
    <w:p w14:paraId="1EAEE056" w14:textId="77777777" w:rsidR="00E54A6D" w:rsidRDefault="00E54A6D" w:rsidP="00E54A6D"/>
    <w:p w14:paraId="35E106AE" w14:textId="77777777" w:rsidR="00E54A6D" w:rsidRPr="00A81EF3" w:rsidRDefault="00E54A6D" w:rsidP="00E54A6D">
      <w:r>
        <w:t>14 July 2023</w:t>
      </w:r>
    </w:p>
    <w:p w14:paraId="25A43DD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B681" w14:textId="77777777" w:rsidR="00E54A6D" w:rsidRDefault="00E54A6D" w:rsidP="009139A6">
      <w:r>
        <w:separator/>
      </w:r>
    </w:p>
  </w:endnote>
  <w:endnote w:type="continuationSeparator" w:id="0">
    <w:p w14:paraId="2378F74A" w14:textId="77777777" w:rsidR="00E54A6D" w:rsidRDefault="00E54A6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6B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308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861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8266" w14:textId="77777777" w:rsidR="00E54A6D" w:rsidRDefault="00E54A6D" w:rsidP="009139A6">
      <w:r>
        <w:separator/>
      </w:r>
    </w:p>
  </w:footnote>
  <w:footnote w:type="continuationSeparator" w:id="0">
    <w:p w14:paraId="6B6DB62D" w14:textId="77777777" w:rsidR="00E54A6D" w:rsidRDefault="00E54A6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B00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925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D2D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6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54A6D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90F7"/>
  <w15:chartTrackingRefBased/>
  <w15:docId w15:val="{80F08FCD-A1FB-496D-8D88-0BB6A47D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6D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2023-07-14T16:32:00Z</dcterms:created>
  <dcterms:modified xsi:type="dcterms:W3CDTF">2023-07-14T16:32:00Z</dcterms:modified>
</cp:coreProperties>
</file>