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28" w:rsidRDefault="00261B28" w:rsidP="00261B28">
      <w:r>
        <w:rPr>
          <w:u w:val="single"/>
        </w:rPr>
        <w:t>Edmund WINTER</w:t>
      </w:r>
      <w:r>
        <w:t xml:space="preserve">       (fl.1413-4)</w:t>
      </w:r>
    </w:p>
    <w:p w:rsidR="00261B28" w:rsidRDefault="00261B28" w:rsidP="00261B28"/>
    <w:p w:rsidR="00261B28" w:rsidRDefault="00261B28" w:rsidP="00261B28"/>
    <w:p w:rsidR="00261B28" w:rsidRDefault="00261B28" w:rsidP="00261B28">
      <w:r>
        <w:t xml:space="preserve">= </w:t>
      </w:r>
      <w:proofErr w:type="gramStart"/>
      <w:r>
        <w:t>Olivia(</w:t>
      </w:r>
      <w:proofErr w:type="gramEnd"/>
      <w:r>
        <w:t>q.v.).</w:t>
      </w:r>
    </w:p>
    <w:p w:rsidR="00261B28" w:rsidRDefault="00261B28" w:rsidP="00261B28">
      <w:pPr>
        <w:pStyle w:val="NoSpacing"/>
      </w:pPr>
      <w:r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261B28" w:rsidRDefault="00261B28" w:rsidP="00261B28">
      <w:proofErr w:type="gramStart"/>
      <w:r>
        <w:t>vol.9</w:t>
      </w:r>
      <w:proofErr w:type="gramEnd"/>
      <w:r>
        <w:t xml:space="preserve"> pp.366-9 Francis </w:t>
      </w:r>
      <w:proofErr w:type="spellStart"/>
      <w:r>
        <w:t>Blomefield</w:t>
      </w:r>
      <w:proofErr w:type="spellEnd"/>
      <w:r>
        <w:t>)</w:t>
      </w:r>
    </w:p>
    <w:p w:rsidR="00261B28" w:rsidRDefault="00261B28" w:rsidP="00261B28"/>
    <w:p w:rsidR="00261B28" w:rsidRDefault="00261B28" w:rsidP="00261B28"/>
    <w:p w:rsidR="00261B28" w:rsidRDefault="00261B28" w:rsidP="00261B28">
      <w:r>
        <w:t xml:space="preserve">         1413-4</w:t>
      </w:r>
      <w:r>
        <w:tab/>
        <w:t xml:space="preserve">They conveyed a moiety of the lordship of </w:t>
      </w:r>
      <w:proofErr w:type="spellStart"/>
      <w:r>
        <w:t>Bodenham</w:t>
      </w:r>
      <w:proofErr w:type="spellEnd"/>
      <w:r>
        <w:t>, Norfolk, to Roger</w:t>
      </w:r>
    </w:p>
    <w:p w:rsidR="00261B28" w:rsidRDefault="00261B28" w:rsidP="00261B28">
      <w:r>
        <w:tab/>
      </w:r>
      <w:r>
        <w:tab/>
      </w:r>
      <w:proofErr w:type="gramStart"/>
      <w:r>
        <w:t>Scot(</w:t>
      </w:r>
      <w:proofErr w:type="gramEnd"/>
      <w:r>
        <w:t xml:space="preserve">q.v.) and Roger Hunt(q.v.).  </w:t>
      </w:r>
      <w:proofErr w:type="gramStart"/>
      <w:r>
        <w:t>(ibid.)</w:t>
      </w:r>
      <w:proofErr w:type="gramEnd"/>
    </w:p>
    <w:p w:rsidR="00261B28" w:rsidRDefault="00261B28" w:rsidP="00261B28"/>
    <w:p w:rsidR="00261B28" w:rsidRDefault="00261B28" w:rsidP="00261B28"/>
    <w:p w:rsidR="00261B28" w:rsidRDefault="00261B28" w:rsidP="00261B28">
      <w:r>
        <w:t>26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28" w:rsidRDefault="00261B28" w:rsidP="00920DE3">
      <w:r>
        <w:separator/>
      </w:r>
    </w:p>
  </w:endnote>
  <w:endnote w:type="continuationSeparator" w:id="0">
    <w:p w:rsidR="00261B28" w:rsidRDefault="00261B28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28" w:rsidRDefault="00261B28" w:rsidP="00920DE3">
      <w:r>
        <w:separator/>
      </w:r>
    </w:p>
  </w:footnote>
  <w:footnote w:type="continuationSeparator" w:id="0">
    <w:p w:rsidR="00261B28" w:rsidRDefault="00261B28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28"/>
    <w:rsid w:val="00120749"/>
    <w:rsid w:val="00261B2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2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2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2015-09-05T19:14:00Z</dcterms:created>
  <dcterms:modified xsi:type="dcterms:W3CDTF">2015-09-05T19:14:00Z</dcterms:modified>
</cp:coreProperties>
</file>