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AA74F0" w:rsidP="00E71FC3">
      <w:pPr>
        <w:pStyle w:val="NoSpacing"/>
      </w:pPr>
      <w:r>
        <w:rPr>
          <w:u w:val="single"/>
        </w:rPr>
        <w:t>Joan WINTER</w:t>
      </w:r>
      <w:r>
        <w:t xml:space="preserve">   </w:t>
      </w:r>
      <w:proofErr w:type="gramStart"/>
      <w:r>
        <w:t xml:space="preserve">   (</w:t>
      </w:r>
      <w:proofErr w:type="gramEnd"/>
      <w:r>
        <w:t>d.1492)</w:t>
      </w:r>
    </w:p>
    <w:p w:rsidR="00AA74F0" w:rsidRDefault="00AA74F0" w:rsidP="00E71FC3">
      <w:pPr>
        <w:pStyle w:val="NoSpacing"/>
      </w:pPr>
      <w:r>
        <w:t>of Canterbury.</w:t>
      </w:r>
    </w:p>
    <w:p w:rsidR="00AA74F0" w:rsidRDefault="00AA74F0" w:rsidP="00E71FC3">
      <w:pPr>
        <w:pStyle w:val="NoSpacing"/>
      </w:pPr>
    </w:p>
    <w:p w:rsidR="00AA74F0" w:rsidRDefault="00AA74F0" w:rsidP="00E71FC3">
      <w:pPr>
        <w:pStyle w:val="NoSpacing"/>
      </w:pPr>
    </w:p>
    <w:p w:rsidR="00AA74F0" w:rsidRDefault="00AA74F0" w:rsidP="00AA74F0">
      <w:pPr>
        <w:pStyle w:val="NoSpacing"/>
      </w:pPr>
      <w:r>
        <w:tab/>
        <w:t>1492</w:t>
      </w:r>
      <w:r>
        <w:tab/>
        <w:t>Sh</w:t>
      </w:r>
      <w:r>
        <w:t>e made h</w:t>
      </w:r>
      <w:r>
        <w:t>er</w:t>
      </w:r>
      <w:r>
        <w:t xml:space="preserve"> Will.</w:t>
      </w:r>
    </w:p>
    <w:p w:rsidR="00AA74F0" w:rsidRDefault="00AA74F0" w:rsidP="00AA74F0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</w:t>
      </w:r>
      <w:r>
        <w:t>17/5/346b)</w:t>
      </w:r>
    </w:p>
    <w:p w:rsidR="00AA74F0" w:rsidRDefault="00AA74F0" w:rsidP="00AA74F0">
      <w:pPr>
        <w:pStyle w:val="NoSpacing"/>
      </w:pPr>
      <w:r>
        <w:tab/>
        <w:t>1492</w:t>
      </w:r>
      <w:r>
        <w:tab/>
      </w:r>
      <w:r>
        <w:t>Probate of h</w:t>
      </w:r>
      <w:r>
        <w:t>er</w:t>
      </w:r>
      <w:bookmarkStart w:id="0" w:name="_GoBack"/>
      <w:bookmarkEnd w:id="0"/>
      <w:r>
        <w:t xml:space="preserve"> Will.  (ibid.)</w:t>
      </w:r>
    </w:p>
    <w:p w:rsidR="00AA74F0" w:rsidRDefault="00AA74F0" w:rsidP="00AA74F0">
      <w:pPr>
        <w:pStyle w:val="NoSpacing"/>
      </w:pPr>
    </w:p>
    <w:p w:rsidR="00AA74F0" w:rsidRDefault="00AA74F0" w:rsidP="00AA74F0">
      <w:pPr>
        <w:pStyle w:val="NoSpacing"/>
      </w:pPr>
    </w:p>
    <w:p w:rsidR="00AA74F0" w:rsidRDefault="00AA74F0" w:rsidP="00AA74F0">
      <w:pPr>
        <w:pStyle w:val="NoSpacing"/>
      </w:pPr>
      <w:r>
        <w:t>24 February 2018</w:t>
      </w:r>
    </w:p>
    <w:p w:rsidR="00AA74F0" w:rsidRPr="00AA74F0" w:rsidRDefault="00AA74F0" w:rsidP="00AA74F0">
      <w:pPr>
        <w:pStyle w:val="NoSpacing"/>
      </w:pPr>
    </w:p>
    <w:sectPr w:rsidR="00AA74F0" w:rsidRPr="00AA74F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4F0" w:rsidRDefault="00AA74F0" w:rsidP="00E71FC3">
      <w:pPr>
        <w:spacing w:after="0" w:line="240" w:lineRule="auto"/>
      </w:pPr>
      <w:r>
        <w:separator/>
      </w:r>
    </w:p>
  </w:endnote>
  <w:endnote w:type="continuationSeparator" w:id="0">
    <w:p w:rsidR="00AA74F0" w:rsidRDefault="00AA74F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4F0" w:rsidRDefault="00AA74F0" w:rsidP="00E71FC3">
      <w:pPr>
        <w:spacing w:after="0" w:line="240" w:lineRule="auto"/>
      </w:pPr>
      <w:r>
        <w:separator/>
      </w:r>
    </w:p>
  </w:footnote>
  <w:footnote w:type="continuationSeparator" w:id="0">
    <w:p w:rsidR="00AA74F0" w:rsidRDefault="00AA74F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F0"/>
    <w:rsid w:val="001A7C09"/>
    <w:rsid w:val="00577BD5"/>
    <w:rsid w:val="00656CBA"/>
    <w:rsid w:val="006A1F77"/>
    <w:rsid w:val="00733BE7"/>
    <w:rsid w:val="00AA74F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19AC"/>
  <w15:chartTrackingRefBased/>
  <w15:docId w15:val="{2746E9C1-CE71-467C-9D10-EE12165B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2018-02-24T22:01:00Z</dcterms:created>
  <dcterms:modified xsi:type="dcterms:W3CDTF">2018-02-24T22:05:00Z</dcterms:modified>
</cp:coreProperties>
</file>