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89" w:rsidRDefault="004B0B89" w:rsidP="004B0B89">
      <w:r>
        <w:rPr>
          <w:u w:val="single"/>
        </w:rPr>
        <w:t>John WINTER</w:t>
      </w:r>
      <w:r>
        <w:t xml:space="preserve">      (fl.1401-2)</w:t>
      </w:r>
    </w:p>
    <w:p w:rsidR="004B0B89" w:rsidRDefault="004B0B89" w:rsidP="004B0B89"/>
    <w:p w:rsidR="004B0B89" w:rsidRDefault="004B0B89" w:rsidP="004B0B89"/>
    <w:p w:rsidR="004B0B89" w:rsidRDefault="004B0B89" w:rsidP="004B0B89">
      <w:r>
        <w:t xml:space="preserve">         1401-2</w:t>
      </w:r>
      <w:r>
        <w:tab/>
        <w:t xml:space="preserve">He held half a fee of the manor of </w:t>
      </w:r>
      <w:proofErr w:type="spellStart"/>
      <w:r>
        <w:t>Bodenham</w:t>
      </w:r>
      <w:proofErr w:type="spellEnd"/>
      <w:r>
        <w:t>.</w:t>
      </w:r>
    </w:p>
    <w:p w:rsidR="004B0B89" w:rsidRDefault="004B0B89" w:rsidP="004B0B89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4B0B89" w:rsidRDefault="004B0B89" w:rsidP="004B0B89">
      <w:pPr>
        <w:ind w:left="720" w:firstLine="720"/>
      </w:pPr>
      <w:proofErr w:type="gramStart"/>
      <w:r>
        <w:t>vol.9</w:t>
      </w:r>
      <w:proofErr w:type="gramEnd"/>
      <w:r>
        <w:t xml:space="preserve"> pp.366-9 Francis </w:t>
      </w:r>
      <w:proofErr w:type="spellStart"/>
      <w:r>
        <w:t>Blomefield</w:t>
      </w:r>
      <w:proofErr w:type="spellEnd"/>
      <w:r>
        <w:t>)</w:t>
      </w:r>
    </w:p>
    <w:p w:rsidR="004B0B89" w:rsidRDefault="004B0B89" w:rsidP="004B0B89"/>
    <w:p w:rsidR="004B0B89" w:rsidRDefault="004B0B89" w:rsidP="004B0B89"/>
    <w:p w:rsidR="004B0B89" w:rsidRPr="00BB591B" w:rsidRDefault="004B0B89" w:rsidP="004B0B89">
      <w:r>
        <w:t>26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89" w:rsidRDefault="004B0B89" w:rsidP="00920DE3">
      <w:r>
        <w:separator/>
      </w:r>
    </w:p>
  </w:endnote>
  <w:endnote w:type="continuationSeparator" w:id="0">
    <w:p w:rsidR="004B0B89" w:rsidRDefault="004B0B89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89" w:rsidRDefault="004B0B89" w:rsidP="00920DE3">
      <w:r>
        <w:separator/>
      </w:r>
    </w:p>
  </w:footnote>
  <w:footnote w:type="continuationSeparator" w:id="0">
    <w:p w:rsidR="004B0B89" w:rsidRDefault="004B0B89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9"/>
    <w:rsid w:val="00120749"/>
    <w:rsid w:val="004B0B8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8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8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2015-09-05T19:13:00Z</dcterms:created>
  <dcterms:modified xsi:type="dcterms:W3CDTF">2015-09-05T19:13:00Z</dcterms:modified>
</cp:coreProperties>
</file>