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76B" w:rsidRPr="00C3176B" w:rsidRDefault="00C3176B" w:rsidP="00C317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176B">
        <w:rPr>
          <w:rFonts w:ascii="Times New Roman" w:hAnsi="Times New Roman" w:cs="Times New Roman"/>
          <w:sz w:val="24"/>
          <w:szCs w:val="24"/>
          <w:u w:val="single"/>
        </w:rPr>
        <w:t>John WINTER</w:t>
      </w:r>
      <w:r w:rsidRPr="00C3176B">
        <w:rPr>
          <w:rFonts w:ascii="Times New Roman" w:hAnsi="Times New Roman" w:cs="Times New Roman"/>
          <w:sz w:val="24"/>
          <w:szCs w:val="24"/>
        </w:rPr>
        <w:t xml:space="preserve">     (fl.1424-36)</w:t>
      </w:r>
    </w:p>
    <w:p w:rsidR="00C3176B" w:rsidRPr="00C3176B" w:rsidRDefault="00C3176B" w:rsidP="00C317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176B">
        <w:rPr>
          <w:rFonts w:ascii="Times New Roman" w:hAnsi="Times New Roman" w:cs="Times New Roman"/>
          <w:sz w:val="24"/>
          <w:szCs w:val="24"/>
        </w:rPr>
        <w:t>Rector of the church of St.Andrew, North Pickenham, Norfolk.</w:t>
      </w:r>
    </w:p>
    <w:p w:rsidR="00C3176B" w:rsidRPr="00C3176B" w:rsidRDefault="00C3176B" w:rsidP="00C317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176B" w:rsidRPr="00C3176B" w:rsidRDefault="00C3176B" w:rsidP="00C317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176B" w:rsidRPr="00C3176B" w:rsidRDefault="00C3176B" w:rsidP="00C317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176B">
        <w:rPr>
          <w:rFonts w:ascii="Times New Roman" w:hAnsi="Times New Roman" w:cs="Times New Roman"/>
          <w:sz w:val="24"/>
          <w:szCs w:val="24"/>
        </w:rPr>
        <w:t xml:space="preserve">       1424-36</w:t>
      </w:r>
      <w:r w:rsidRPr="00C3176B">
        <w:rPr>
          <w:rFonts w:ascii="Times New Roman" w:hAnsi="Times New Roman" w:cs="Times New Roman"/>
          <w:sz w:val="24"/>
          <w:szCs w:val="24"/>
        </w:rPr>
        <w:tab/>
        <w:t>He was Rector.</w:t>
      </w:r>
    </w:p>
    <w:p w:rsidR="00C3176B" w:rsidRPr="00C3176B" w:rsidRDefault="00C3176B" w:rsidP="00C3176B">
      <w:pPr>
        <w:ind w:left="1440" w:hanging="720"/>
      </w:pPr>
      <w:r w:rsidRPr="00C3176B">
        <w:tab/>
        <w:t>(“An Essay Towards a Topographical History of the County of Norfolk” vol.6 pp.65-9  Francis Blomefield)</w:t>
      </w:r>
    </w:p>
    <w:p w:rsidR="00C3176B" w:rsidRPr="00C3176B" w:rsidRDefault="00C3176B" w:rsidP="00C3176B"/>
    <w:p w:rsidR="00C3176B" w:rsidRPr="00C3176B" w:rsidRDefault="00C3176B" w:rsidP="00C3176B"/>
    <w:p w:rsidR="00C3176B" w:rsidRPr="00C3176B" w:rsidRDefault="00C3176B" w:rsidP="00C317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176B">
        <w:rPr>
          <w:rFonts w:ascii="Times New Roman" w:hAnsi="Times New Roman" w:cs="Times New Roman"/>
          <w:sz w:val="24"/>
          <w:szCs w:val="24"/>
        </w:rPr>
        <w:t>6 September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76B" w:rsidRDefault="00C3176B" w:rsidP="00564E3C">
      <w:r>
        <w:separator/>
      </w:r>
    </w:p>
  </w:endnote>
  <w:endnote w:type="continuationSeparator" w:id="0">
    <w:p w:rsidR="00C3176B" w:rsidRDefault="00C3176B" w:rsidP="0056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C3176B">
      <w:rPr>
        <w:rFonts w:ascii="Times New Roman" w:hAnsi="Times New Roman" w:cs="Times New Roman"/>
        <w:noProof/>
        <w:sz w:val="24"/>
        <w:szCs w:val="24"/>
      </w:rPr>
      <w:t>8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76B" w:rsidRDefault="00C3176B" w:rsidP="00564E3C">
      <w:r>
        <w:separator/>
      </w:r>
    </w:p>
  </w:footnote>
  <w:footnote w:type="continuationSeparator" w:id="0">
    <w:p w:rsidR="00C3176B" w:rsidRDefault="00C3176B" w:rsidP="0056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6B"/>
    <w:rsid w:val="00372DC6"/>
    <w:rsid w:val="00564E3C"/>
    <w:rsid w:val="0064591D"/>
    <w:rsid w:val="00C3176B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87D77-17A0-4953-9DA9-B1377586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76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2016-01-08T20:07:00Z</dcterms:created>
  <dcterms:modified xsi:type="dcterms:W3CDTF">2016-01-08T20:08:00Z</dcterms:modified>
</cp:coreProperties>
</file>