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4BA70" w14:textId="77777777" w:rsidR="00313749" w:rsidRDefault="00313749" w:rsidP="003137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Ralph WINTRYNGHAM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66C158A4" w14:textId="77777777" w:rsidR="00313749" w:rsidRDefault="00313749" w:rsidP="003137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Gentleman.</w:t>
      </w:r>
    </w:p>
    <w:p w14:paraId="22727262" w14:textId="77777777" w:rsidR="00313749" w:rsidRDefault="00313749" w:rsidP="00313749">
      <w:pPr>
        <w:rPr>
          <w:rFonts w:ascii="Times New Roman" w:hAnsi="Times New Roman" w:cs="Times New Roman"/>
        </w:rPr>
      </w:pPr>
    </w:p>
    <w:p w14:paraId="1B9AD52C" w14:textId="77777777" w:rsidR="00313749" w:rsidRDefault="00313749" w:rsidP="00313749">
      <w:pPr>
        <w:rPr>
          <w:rFonts w:ascii="Times New Roman" w:hAnsi="Times New Roman" w:cs="Times New Roman"/>
        </w:rPr>
      </w:pPr>
    </w:p>
    <w:p w14:paraId="1DF0BBF9" w14:textId="77777777" w:rsidR="00313749" w:rsidRDefault="00313749" w:rsidP="003137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debt against Sir Robert </w:t>
      </w:r>
      <w:proofErr w:type="spellStart"/>
      <w:r>
        <w:rPr>
          <w:rFonts w:ascii="Times New Roman" w:hAnsi="Times New Roman" w:cs="Times New Roman"/>
        </w:rPr>
        <w:t>Plompton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Plompton</w:t>
      </w:r>
      <w:proofErr w:type="spellEnd"/>
      <w:r>
        <w:rPr>
          <w:rFonts w:ascii="Times New Roman" w:hAnsi="Times New Roman" w:cs="Times New Roman"/>
        </w:rPr>
        <w:t>,</w:t>
      </w:r>
    </w:p>
    <w:p w14:paraId="376801C5" w14:textId="77777777" w:rsidR="00313749" w:rsidRDefault="00313749" w:rsidP="003137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Yorkshire(q.v.).</w:t>
      </w:r>
    </w:p>
    <w:p w14:paraId="2C18B2E4" w14:textId="77777777" w:rsidR="00313749" w:rsidRDefault="00313749" w:rsidP="00313749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0F7F62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4A93A3E1" w14:textId="77777777" w:rsidR="00313749" w:rsidRDefault="00313749" w:rsidP="00313749">
      <w:pPr>
        <w:rPr>
          <w:rFonts w:ascii="Times New Roman" w:hAnsi="Times New Roman" w:cs="Times New Roman"/>
        </w:rPr>
      </w:pPr>
    </w:p>
    <w:p w14:paraId="1D02BA6B" w14:textId="77777777" w:rsidR="00313749" w:rsidRDefault="00313749" w:rsidP="00313749">
      <w:pPr>
        <w:rPr>
          <w:rFonts w:ascii="Times New Roman" w:hAnsi="Times New Roman" w:cs="Times New Roman"/>
        </w:rPr>
      </w:pPr>
    </w:p>
    <w:p w14:paraId="0CB65FE2" w14:textId="77777777" w:rsidR="00313749" w:rsidRDefault="00313749" w:rsidP="003137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April 2019</w:t>
      </w:r>
    </w:p>
    <w:p w14:paraId="3AEF6130" w14:textId="77777777" w:rsidR="006B2F86" w:rsidRPr="00E71FC3" w:rsidRDefault="0031374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B93E6" w14:textId="77777777" w:rsidR="00313749" w:rsidRDefault="00313749" w:rsidP="00E71FC3">
      <w:r>
        <w:separator/>
      </w:r>
    </w:p>
  </w:endnote>
  <w:endnote w:type="continuationSeparator" w:id="0">
    <w:p w14:paraId="7DCF7117" w14:textId="77777777" w:rsidR="00313749" w:rsidRDefault="00313749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EC41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03D91" w14:textId="77777777" w:rsidR="00313749" w:rsidRDefault="00313749" w:rsidP="00E71FC3">
      <w:r>
        <w:separator/>
      </w:r>
    </w:p>
  </w:footnote>
  <w:footnote w:type="continuationSeparator" w:id="0">
    <w:p w14:paraId="35FD9142" w14:textId="77777777" w:rsidR="00313749" w:rsidRDefault="00313749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49"/>
    <w:rsid w:val="001A7C09"/>
    <w:rsid w:val="0031374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C79E6"/>
  <w15:chartTrackingRefBased/>
  <w15:docId w15:val="{060DBAF2-C1AB-4693-B172-41DA7439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749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313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2019-05-05T20:04:00Z</dcterms:created>
  <dcterms:modified xsi:type="dcterms:W3CDTF">2019-05-05T20:05:00Z</dcterms:modified>
</cp:coreProperties>
</file>