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2D25E" w14:textId="73C41610" w:rsidR="006A3D6A" w:rsidRDefault="006A3D6A" w:rsidP="006A3D6A">
      <w:pPr>
        <w:pStyle w:val="NoSpacing"/>
      </w:pPr>
      <w:r>
        <w:rPr>
          <w:u w:val="single"/>
        </w:rPr>
        <w:t>Thomas WIOTT</w:t>
      </w:r>
      <w:r>
        <w:t xml:space="preserve">      </w:t>
      </w:r>
      <w:r>
        <w:t>(fl.14</w:t>
      </w:r>
      <w:r>
        <w:t>30-36</w:t>
      </w:r>
      <w:r w:rsidR="00623F88">
        <w:t>)</w:t>
      </w:r>
      <w:bookmarkStart w:id="0" w:name="_GoBack"/>
      <w:bookmarkEnd w:id="0"/>
    </w:p>
    <w:p w14:paraId="4BAD3F9B" w14:textId="77777777" w:rsidR="006A3D6A" w:rsidRDefault="006A3D6A" w:rsidP="006A3D6A">
      <w:pPr>
        <w:pStyle w:val="NoSpacing"/>
      </w:pPr>
      <w:r>
        <w:t xml:space="preserve">Vicar of </w:t>
      </w:r>
      <w:proofErr w:type="spellStart"/>
      <w:r>
        <w:t>St.Peter’s</w:t>
      </w:r>
      <w:proofErr w:type="spellEnd"/>
      <w:r>
        <w:t xml:space="preserve"> Church, Rowley, East Riding of Yorkshire.</w:t>
      </w:r>
    </w:p>
    <w:p w14:paraId="506E06E2" w14:textId="77777777" w:rsidR="006A3D6A" w:rsidRDefault="006A3D6A" w:rsidP="006A3D6A">
      <w:pPr>
        <w:pStyle w:val="NoSpacing"/>
      </w:pPr>
    </w:p>
    <w:p w14:paraId="280AE352" w14:textId="77777777" w:rsidR="006A3D6A" w:rsidRDefault="006A3D6A" w:rsidP="006A3D6A">
      <w:pPr>
        <w:pStyle w:val="NoSpacing"/>
      </w:pPr>
    </w:p>
    <w:p w14:paraId="44BF84C0" w14:textId="5BFFDEA3" w:rsidR="006A3D6A" w:rsidRDefault="006A3D6A" w:rsidP="006A3D6A">
      <w:pPr>
        <w:pStyle w:val="NoSpacing"/>
      </w:pPr>
      <w:r>
        <w:tab/>
        <w:t>14</w:t>
      </w:r>
      <w:r>
        <w:t>30</w:t>
      </w:r>
      <w:r>
        <w:tab/>
        <w:t>He became Rector.</w:t>
      </w:r>
    </w:p>
    <w:p w14:paraId="025489ED" w14:textId="77777777" w:rsidR="006A3D6A" w:rsidRDefault="006A3D6A" w:rsidP="006A3D6A">
      <w:pPr>
        <w:pStyle w:val="NoSpacing"/>
      </w:pPr>
      <w:r>
        <w:tab/>
      </w:r>
      <w:r>
        <w:tab/>
        <w:t>(from information in the church)</w:t>
      </w:r>
    </w:p>
    <w:p w14:paraId="003C0A37" w14:textId="77777777" w:rsidR="006A3D6A" w:rsidRDefault="006A3D6A" w:rsidP="006A3D6A">
      <w:pPr>
        <w:pStyle w:val="NoSpacing"/>
      </w:pPr>
    </w:p>
    <w:p w14:paraId="1A608D8B" w14:textId="77777777" w:rsidR="006A3D6A" w:rsidRDefault="006A3D6A" w:rsidP="006A3D6A">
      <w:pPr>
        <w:pStyle w:val="NoSpacing"/>
      </w:pPr>
    </w:p>
    <w:p w14:paraId="0522C265" w14:textId="77777777" w:rsidR="006A3D6A" w:rsidRPr="00022B82" w:rsidRDefault="006A3D6A" w:rsidP="006A3D6A">
      <w:pPr>
        <w:pStyle w:val="NoSpacing"/>
      </w:pPr>
      <w:r>
        <w:t>9 July 2019</w:t>
      </w:r>
    </w:p>
    <w:p w14:paraId="5730B0D4" w14:textId="421F8FF7" w:rsidR="006B2F86" w:rsidRPr="006A3D6A" w:rsidRDefault="00623F88" w:rsidP="00E71FC3">
      <w:pPr>
        <w:pStyle w:val="NoSpacing"/>
      </w:pPr>
    </w:p>
    <w:sectPr w:rsidR="006B2F86" w:rsidRPr="006A3D6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07990" w14:textId="77777777" w:rsidR="006A3D6A" w:rsidRDefault="006A3D6A" w:rsidP="00E71FC3">
      <w:pPr>
        <w:spacing w:after="0" w:line="240" w:lineRule="auto"/>
      </w:pPr>
      <w:r>
        <w:separator/>
      </w:r>
    </w:p>
  </w:endnote>
  <w:endnote w:type="continuationSeparator" w:id="0">
    <w:p w14:paraId="07CABFE2" w14:textId="77777777" w:rsidR="006A3D6A" w:rsidRDefault="006A3D6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372B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CA14B" w14:textId="77777777" w:rsidR="006A3D6A" w:rsidRDefault="006A3D6A" w:rsidP="00E71FC3">
      <w:pPr>
        <w:spacing w:after="0" w:line="240" w:lineRule="auto"/>
      </w:pPr>
      <w:r>
        <w:separator/>
      </w:r>
    </w:p>
  </w:footnote>
  <w:footnote w:type="continuationSeparator" w:id="0">
    <w:p w14:paraId="2EA726EE" w14:textId="77777777" w:rsidR="006A3D6A" w:rsidRDefault="006A3D6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6A"/>
    <w:rsid w:val="001A7C09"/>
    <w:rsid w:val="00577BD5"/>
    <w:rsid w:val="00623F88"/>
    <w:rsid w:val="00656CBA"/>
    <w:rsid w:val="006A1F77"/>
    <w:rsid w:val="006A3D6A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33B23"/>
  <w15:chartTrackingRefBased/>
  <w15:docId w15:val="{8BFF788B-7947-42AF-B22E-2BE578D8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2019-07-09T20:09:00Z</dcterms:created>
  <dcterms:modified xsi:type="dcterms:W3CDTF">2019-07-09T20:11:00Z</dcterms:modified>
</cp:coreProperties>
</file>