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85E8" w14:textId="0E58E52D" w:rsidR="006B2F86" w:rsidRDefault="00AB44D9" w:rsidP="00E71FC3">
      <w:pPr>
        <w:pStyle w:val="NoSpacing"/>
      </w:pPr>
      <w:r>
        <w:rPr>
          <w:u w:val="single"/>
        </w:rPr>
        <w:t>William WISE</w:t>
      </w:r>
      <w:r>
        <w:t xml:space="preserve">  </w:t>
      </w:r>
      <w:proofErr w:type="gramStart"/>
      <w:r>
        <w:t xml:space="preserve">   (</w:t>
      </w:r>
      <w:proofErr w:type="gramEnd"/>
      <w:r>
        <w:t>fl.1464)</w:t>
      </w:r>
    </w:p>
    <w:p w14:paraId="035CB183" w14:textId="731BF236" w:rsidR="00AB44D9" w:rsidRDefault="00AB44D9" w:rsidP="00E71FC3">
      <w:pPr>
        <w:pStyle w:val="NoSpacing"/>
      </w:pPr>
      <w:r>
        <w:t>of Benenden, Kent.</w:t>
      </w:r>
    </w:p>
    <w:p w14:paraId="1227EBA5" w14:textId="2087CD52" w:rsidR="00AB44D9" w:rsidRDefault="00AB44D9" w:rsidP="00E71FC3">
      <w:pPr>
        <w:pStyle w:val="NoSpacing"/>
      </w:pPr>
    </w:p>
    <w:p w14:paraId="14DC74FE" w14:textId="68810292" w:rsidR="00AB44D9" w:rsidRDefault="00AB44D9" w:rsidP="00E71FC3">
      <w:pPr>
        <w:pStyle w:val="NoSpacing"/>
      </w:pPr>
    </w:p>
    <w:p w14:paraId="384C9420" w14:textId="274A9BF7" w:rsidR="00AB44D9" w:rsidRDefault="00AB44D9" w:rsidP="00E71FC3">
      <w:pPr>
        <w:pStyle w:val="NoSpacing"/>
      </w:pPr>
      <w:r>
        <w:tab/>
        <w:t>1464</w:t>
      </w:r>
      <w:r>
        <w:tab/>
        <w:t>He made his Will.</w:t>
      </w:r>
    </w:p>
    <w:p w14:paraId="744E2526" w14:textId="6C26076B" w:rsidR="00AB44D9" w:rsidRDefault="00AB44D9" w:rsidP="00E71FC3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PRC/17/1/62)</w:t>
      </w:r>
    </w:p>
    <w:p w14:paraId="09F77D26" w14:textId="7688D638" w:rsidR="00AB44D9" w:rsidRDefault="00AB44D9" w:rsidP="00E71FC3">
      <w:pPr>
        <w:pStyle w:val="NoSpacing"/>
      </w:pPr>
    </w:p>
    <w:p w14:paraId="7A8F241E" w14:textId="606983D0" w:rsidR="00AB44D9" w:rsidRDefault="00AB44D9" w:rsidP="00E71FC3">
      <w:pPr>
        <w:pStyle w:val="NoSpacing"/>
      </w:pPr>
    </w:p>
    <w:p w14:paraId="4AF2B893" w14:textId="683010C6" w:rsidR="00AB44D9" w:rsidRPr="00AB44D9" w:rsidRDefault="00AB44D9" w:rsidP="00E71FC3">
      <w:pPr>
        <w:pStyle w:val="NoSpacing"/>
      </w:pPr>
      <w:r>
        <w:t>25 February 2018</w:t>
      </w:r>
      <w:bookmarkStart w:id="0" w:name="_GoBack"/>
      <w:bookmarkEnd w:id="0"/>
    </w:p>
    <w:sectPr w:rsidR="00AB44D9" w:rsidRPr="00AB44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020D6" w14:textId="77777777" w:rsidR="00AB44D9" w:rsidRDefault="00AB44D9" w:rsidP="00E71FC3">
      <w:pPr>
        <w:spacing w:after="0" w:line="240" w:lineRule="auto"/>
      </w:pPr>
      <w:r>
        <w:separator/>
      </w:r>
    </w:p>
  </w:endnote>
  <w:endnote w:type="continuationSeparator" w:id="0">
    <w:p w14:paraId="498B8BDB" w14:textId="77777777" w:rsidR="00AB44D9" w:rsidRDefault="00AB44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C04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09A5" w14:textId="77777777" w:rsidR="00AB44D9" w:rsidRDefault="00AB44D9" w:rsidP="00E71FC3">
      <w:pPr>
        <w:spacing w:after="0" w:line="240" w:lineRule="auto"/>
      </w:pPr>
      <w:r>
        <w:separator/>
      </w:r>
    </w:p>
  </w:footnote>
  <w:footnote w:type="continuationSeparator" w:id="0">
    <w:p w14:paraId="64B17C61" w14:textId="77777777" w:rsidR="00AB44D9" w:rsidRDefault="00AB44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D9"/>
    <w:rsid w:val="001A7C09"/>
    <w:rsid w:val="00577BD5"/>
    <w:rsid w:val="00656CBA"/>
    <w:rsid w:val="006A1F77"/>
    <w:rsid w:val="00733BE7"/>
    <w:rsid w:val="00AB44D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9CEC"/>
  <w15:chartTrackingRefBased/>
  <w15:docId w15:val="{5A1DA61F-4565-4708-87DE-E420AD3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2018-02-25T21:55:00Z</dcterms:created>
  <dcterms:modified xsi:type="dcterms:W3CDTF">2018-02-25T21:59:00Z</dcterms:modified>
</cp:coreProperties>
</file>