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228D" w14:textId="77777777" w:rsidR="00A14F9C" w:rsidRDefault="00A14F9C" w:rsidP="00A14F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WISSHE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6AE13650" w14:textId="77777777" w:rsidR="00A14F9C" w:rsidRDefault="00A14F9C" w:rsidP="00A14F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East Dean, Sussex. Husbandman.</w:t>
      </w:r>
    </w:p>
    <w:p w14:paraId="5CED798C" w14:textId="77777777" w:rsidR="00A14F9C" w:rsidRDefault="00A14F9C" w:rsidP="00A14F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CCBA6" w14:textId="77777777" w:rsidR="00A14F9C" w:rsidRDefault="00A14F9C" w:rsidP="00A14F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FD6657" w14:textId="77777777" w:rsidR="00A14F9C" w:rsidRDefault="00A14F9C" w:rsidP="00A14F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John Adam of Hastings(q.v.) brought a plaint of debt against him.</w:t>
      </w:r>
    </w:p>
    <w:p w14:paraId="134BD294" w14:textId="77777777" w:rsidR="00A14F9C" w:rsidRDefault="00A14F9C" w:rsidP="00A14F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2522F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EDA295E" w14:textId="77777777" w:rsidR="00A14F9C" w:rsidRDefault="00A14F9C" w:rsidP="00A14F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1DE6D" w14:textId="77777777" w:rsidR="00A14F9C" w:rsidRDefault="00A14F9C" w:rsidP="00A14F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6EEF4A" w14:textId="77777777" w:rsidR="00A14F9C" w:rsidRDefault="00A14F9C" w:rsidP="00A14F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April 2022</w:t>
      </w:r>
    </w:p>
    <w:p w14:paraId="57B202A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F432" w14:textId="77777777" w:rsidR="00A14F9C" w:rsidRDefault="00A14F9C" w:rsidP="009139A6">
      <w:r>
        <w:separator/>
      </w:r>
    </w:p>
  </w:endnote>
  <w:endnote w:type="continuationSeparator" w:id="0">
    <w:p w14:paraId="1F75C555" w14:textId="77777777" w:rsidR="00A14F9C" w:rsidRDefault="00A14F9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674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FC6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40A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7E8F" w14:textId="77777777" w:rsidR="00A14F9C" w:rsidRDefault="00A14F9C" w:rsidP="009139A6">
      <w:r>
        <w:separator/>
      </w:r>
    </w:p>
  </w:footnote>
  <w:footnote w:type="continuationSeparator" w:id="0">
    <w:p w14:paraId="69C18DB9" w14:textId="77777777" w:rsidR="00A14F9C" w:rsidRDefault="00A14F9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CD9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60D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955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9C"/>
    <w:rsid w:val="000666E0"/>
    <w:rsid w:val="002510B7"/>
    <w:rsid w:val="005C130B"/>
    <w:rsid w:val="00826F5C"/>
    <w:rsid w:val="009139A6"/>
    <w:rsid w:val="009448BB"/>
    <w:rsid w:val="00A14F9C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84ED"/>
  <w15:chartTrackingRefBased/>
  <w15:docId w15:val="{B3085AC3-ACBA-4010-B0C1-72D07210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A14F9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2022-04-23T20:15:00Z</dcterms:created>
  <dcterms:modified xsi:type="dcterms:W3CDTF">2022-04-23T20:16:00Z</dcterms:modified>
</cp:coreProperties>
</file>