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7754" w14:textId="77777777" w:rsidR="00DA004F" w:rsidRDefault="00DA004F" w:rsidP="00DA00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WISSHE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6CADB95D" w14:textId="77777777" w:rsidR="00DA004F" w:rsidRDefault="00DA004F" w:rsidP="00DA00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East Dene, Sussex. Husbandman.</w:t>
      </w:r>
    </w:p>
    <w:p w14:paraId="5FAD1B8B" w14:textId="77777777" w:rsidR="00DA004F" w:rsidRDefault="00DA004F" w:rsidP="00DA00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069FF5" w14:textId="77777777" w:rsidR="00DA004F" w:rsidRDefault="00DA004F" w:rsidP="00DA00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33222B" w14:textId="77777777" w:rsidR="00DA004F" w:rsidRDefault="00DA004F" w:rsidP="00DA00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>He appears in the Plea Rolls.</w:t>
      </w:r>
    </w:p>
    <w:p w14:paraId="20B28CE3" w14:textId="77777777" w:rsidR="00DA004F" w:rsidRDefault="00DA004F" w:rsidP="00DA00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FA9"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733FA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 w:rsidRPr="00733FA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CD39BF4" w14:textId="77777777" w:rsidR="00DA004F" w:rsidRDefault="00DA004F" w:rsidP="00DA00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2E862" w14:textId="77777777" w:rsidR="00DA004F" w:rsidRDefault="00DA004F" w:rsidP="00DA00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69E479" w14:textId="77777777" w:rsidR="00DA004F" w:rsidRDefault="00DA004F" w:rsidP="00DA00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January 2022</w:t>
      </w:r>
    </w:p>
    <w:p w14:paraId="678BEE4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CA25" w14:textId="77777777" w:rsidR="00DA004F" w:rsidRDefault="00DA004F" w:rsidP="009139A6">
      <w:r>
        <w:separator/>
      </w:r>
    </w:p>
  </w:endnote>
  <w:endnote w:type="continuationSeparator" w:id="0">
    <w:p w14:paraId="204FF87A" w14:textId="77777777" w:rsidR="00DA004F" w:rsidRDefault="00DA004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7C9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8C5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1FB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ACD2" w14:textId="77777777" w:rsidR="00DA004F" w:rsidRDefault="00DA004F" w:rsidP="009139A6">
      <w:r>
        <w:separator/>
      </w:r>
    </w:p>
  </w:footnote>
  <w:footnote w:type="continuationSeparator" w:id="0">
    <w:p w14:paraId="48A38E78" w14:textId="77777777" w:rsidR="00DA004F" w:rsidRDefault="00DA004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066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A58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4DF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4F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A004F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6796"/>
  <w15:chartTrackingRefBased/>
  <w15:docId w15:val="{D25D4686-64F6-4946-ACB4-1A3DC17F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DA004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2022-01-18T15:31:00Z</dcterms:created>
  <dcterms:modified xsi:type="dcterms:W3CDTF">2022-01-18T15:31:00Z</dcterms:modified>
</cp:coreProperties>
</file>