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8906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Agnes WODEWARD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2E177AD4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York. Spinster.</w:t>
      </w:r>
    </w:p>
    <w:p w14:paraId="55CFF413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D36DAC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B23211F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Lilgrave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debt against her.</w:t>
      </w:r>
    </w:p>
    <w:p w14:paraId="4DBA8099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6E43B5D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CC600B9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316C446" w14:textId="77777777" w:rsidR="00927294" w:rsidRDefault="00927294" w:rsidP="0092729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7 September 2021</w:t>
      </w:r>
    </w:p>
    <w:p w14:paraId="56015E8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932F" w14:textId="77777777" w:rsidR="00927294" w:rsidRDefault="00927294" w:rsidP="009139A6">
      <w:r>
        <w:separator/>
      </w:r>
    </w:p>
  </w:endnote>
  <w:endnote w:type="continuationSeparator" w:id="0">
    <w:p w14:paraId="25F8FD6A" w14:textId="77777777" w:rsidR="00927294" w:rsidRDefault="009272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E81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917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3F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C14F" w14:textId="77777777" w:rsidR="00927294" w:rsidRDefault="00927294" w:rsidP="009139A6">
      <w:r>
        <w:separator/>
      </w:r>
    </w:p>
  </w:footnote>
  <w:footnote w:type="continuationSeparator" w:id="0">
    <w:p w14:paraId="10BFB22C" w14:textId="77777777" w:rsidR="00927294" w:rsidRDefault="009272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DDD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B4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95D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94"/>
    <w:rsid w:val="000666E0"/>
    <w:rsid w:val="002510B7"/>
    <w:rsid w:val="005C130B"/>
    <w:rsid w:val="00826F5C"/>
    <w:rsid w:val="009139A6"/>
    <w:rsid w:val="00927294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3C97"/>
  <w15:chartTrackingRefBased/>
  <w15:docId w15:val="{66F4BDB3-772A-4816-BA23-483AB536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27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2021-10-22T20:09:00Z</dcterms:created>
  <dcterms:modified xsi:type="dcterms:W3CDTF">2021-10-22T20:10:00Z</dcterms:modified>
</cp:coreProperties>
</file>