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08" w:rsidRPr="00364337" w:rsidRDefault="009E5108" w:rsidP="009E5108">
      <w:pPr>
        <w:pStyle w:val="NoSpacing"/>
        <w:rPr>
          <w:u w:val="single"/>
        </w:rPr>
      </w:pPr>
      <w:r>
        <w:rPr>
          <w:u w:val="single"/>
        </w:rPr>
        <w:t>Elizabeth WODEWARD</w:t>
      </w:r>
      <w:r>
        <w:t xml:space="preserve">      </w:t>
      </w:r>
      <w:r w:rsidRPr="00364337">
        <w:t>(fl.1474)</w:t>
      </w:r>
    </w:p>
    <w:p w:rsidR="009E5108" w:rsidRPr="00364337" w:rsidRDefault="009E5108" w:rsidP="009E5108">
      <w:pPr>
        <w:pStyle w:val="NoSpacing"/>
      </w:pPr>
      <w:proofErr w:type="gramStart"/>
      <w:r w:rsidRPr="00364337">
        <w:t>of</w:t>
      </w:r>
      <w:proofErr w:type="gramEnd"/>
      <w:r w:rsidRPr="00364337">
        <w:t xml:space="preserve"> Bath. Butcher.</w:t>
      </w:r>
    </w:p>
    <w:p w:rsidR="009E5108" w:rsidRPr="00364337" w:rsidRDefault="009E5108" w:rsidP="009E5108">
      <w:pPr>
        <w:pStyle w:val="NoSpacing"/>
      </w:pPr>
    </w:p>
    <w:p w:rsidR="009E5108" w:rsidRPr="00364337" w:rsidRDefault="009E5108" w:rsidP="009E5108">
      <w:pPr>
        <w:pStyle w:val="NoSpacing"/>
      </w:pPr>
    </w:p>
    <w:p w:rsidR="009E5108" w:rsidRPr="00364337" w:rsidRDefault="00E529EF" w:rsidP="009E5108">
      <w:pPr>
        <w:pStyle w:val="NoSpacing"/>
        <w:rPr>
          <w:u w:val="single"/>
        </w:rPr>
      </w:pPr>
      <w:r>
        <w:t>D</w:t>
      </w:r>
      <w:bookmarkStart w:id="0" w:name="_GoBack"/>
      <w:bookmarkEnd w:id="0"/>
      <w:r w:rsidR="009E5108" w:rsidRPr="00364337">
        <w:t xml:space="preserve">aughter of John </w:t>
      </w:r>
      <w:proofErr w:type="spellStart"/>
      <w:r w:rsidR="009E5108" w:rsidRPr="00364337">
        <w:t>Whityng</w:t>
      </w:r>
      <w:proofErr w:type="spellEnd"/>
      <w:r w:rsidR="009E5108" w:rsidRPr="00364337">
        <w:t>(q.v.).</w:t>
      </w:r>
    </w:p>
    <w:p w:rsidR="009E5108" w:rsidRDefault="009E5108" w:rsidP="009E5108">
      <w:pPr>
        <w:pStyle w:val="NoSpacing"/>
        <w:rPr>
          <w:u w:val="single"/>
        </w:rPr>
      </w:pPr>
      <w:r w:rsidRPr="00364337">
        <w:rPr>
          <w:u w:val="single"/>
        </w:rPr>
        <w:t>(</w:t>
      </w:r>
      <w:hyperlink r:id="rId7" w:history="1">
        <w:r w:rsidR="00E529EF" w:rsidRPr="00EF6262">
          <w:rPr>
            <w:rStyle w:val="Hyperlink"/>
          </w:rPr>
          <w:t>www.nationalarchives.gov.uk/a2a ref. BC 151/3/80</w:t>
        </w:r>
      </w:hyperlink>
      <w:r w:rsidRPr="00364337">
        <w:rPr>
          <w:u w:val="single"/>
        </w:rPr>
        <w:t>)</w:t>
      </w:r>
    </w:p>
    <w:p w:rsidR="00E529EF" w:rsidRPr="00364337" w:rsidRDefault="00E529EF" w:rsidP="009E5108">
      <w:pPr>
        <w:pStyle w:val="NoSpacing"/>
        <w:rPr>
          <w:u w:val="single"/>
        </w:rPr>
      </w:pPr>
      <w:r w:rsidRPr="00364337">
        <w:t xml:space="preserve">= </w:t>
      </w:r>
      <w:proofErr w:type="spellStart"/>
      <w:proofErr w:type="gramStart"/>
      <w:r>
        <w:t>WilliamWodeward</w:t>
      </w:r>
      <w:proofErr w:type="spellEnd"/>
      <w:r>
        <w:t>(</w:t>
      </w:r>
      <w:proofErr w:type="gramEnd"/>
      <w:r>
        <w:t>q.v.)  (ibid.)</w:t>
      </w:r>
    </w:p>
    <w:p w:rsidR="009E5108" w:rsidRPr="00364337" w:rsidRDefault="009E5108" w:rsidP="009E5108">
      <w:pPr>
        <w:pStyle w:val="NoSpacing"/>
        <w:rPr>
          <w:u w:val="single"/>
        </w:rPr>
      </w:pPr>
    </w:p>
    <w:p w:rsidR="009E5108" w:rsidRPr="00364337" w:rsidRDefault="009E5108" w:rsidP="009E5108">
      <w:pPr>
        <w:pStyle w:val="NoSpacing"/>
        <w:rPr>
          <w:u w:val="single"/>
        </w:rPr>
      </w:pPr>
    </w:p>
    <w:p w:rsidR="009E5108" w:rsidRPr="00364337" w:rsidRDefault="009E5108" w:rsidP="009E5108">
      <w:pPr>
        <w:pStyle w:val="NoSpacing"/>
        <w:rPr>
          <w:u w:val="single"/>
        </w:rPr>
      </w:pPr>
    </w:p>
    <w:p w:rsidR="009E5108" w:rsidRPr="00364337" w:rsidRDefault="009E5108" w:rsidP="009E5108">
      <w:pPr>
        <w:pStyle w:val="NoSpacing"/>
      </w:pPr>
      <w:r w:rsidRPr="00364337">
        <w:t>16 Apr. 1474</w:t>
      </w:r>
      <w:r w:rsidRPr="00364337">
        <w:tab/>
      </w:r>
      <w:proofErr w:type="gramStart"/>
      <w:r w:rsidRPr="00364337">
        <w:t>They</w:t>
      </w:r>
      <w:proofErr w:type="gramEnd"/>
      <w:r w:rsidRPr="00364337">
        <w:t xml:space="preserve"> granted their tenement in </w:t>
      </w:r>
      <w:proofErr w:type="spellStart"/>
      <w:r w:rsidRPr="00364337">
        <w:t>Chepe</w:t>
      </w:r>
      <w:proofErr w:type="spellEnd"/>
      <w:r w:rsidRPr="00364337">
        <w:t xml:space="preserve"> Street, with the garden adjacent,</w:t>
      </w:r>
    </w:p>
    <w:p w:rsidR="009E5108" w:rsidRPr="00364337" w:rsidRDefault="009E5108" w:rsidP="009E5108">
      <w:pPr>
        <w:pStyle w:val="NoSpacing"/>
      </w:pPr>
      <w:r w:rsidRPr="00364337">
        <w:tab/>
      </w:r>
      <w:r w:rsidRPr="00364337">
        <w:tab/>
      </w:r>
      <w:proofErr w:type="gramStart"/>
      <w:r w:rsidRPr="00364337">
        <w:t>to</w:t>
      </w:r>
      <w:proofErr w:type="gramEnd"/>
      <w:r w:rsidRPr="00364337">
        <w:t xml:space="preserve"> William </w:t>
      </w:r>
      <w:proofErr w:type="spellStart"/>
      <w:r w:rsidRPr="00364337">
        <w:t>Walley</w:t>
      </w:r>
      <w:proofErr w:type="spellEnd"/>
      <w:r w:rsidRPr="00364337">
        <w:t>(q.v.), John Velour(q.v.), William Kent(q.v.) and</w:t>
      </w:r>
    </w:p>
    <w:p w:rsidR="009E5108" w:rsidRPr="00364337" w:rsidRDefault="009E5108" w:rsidP="009E5108">
      <w:pPr>
        <w:pStyle w:val="NoSpacing"/>
      </w:pPr>
      <w:r w:rsidRPr="00364337">
        <w:tab/>
      </w:r>
      <w:r w:rsidRPr="00364337">
        <w:tab/>
        <w:t xml:space="preserve">William </w:t>
      </w:r>
      <w:proofErr w:type="gramStart"/>
      <w:r w:rsidRPr="00364337">
        <w:t>Chilton(</w:t>
      </w:r>
      <w:proofErr w:type="gramEnd"/>
      <w:r w:rsidRPr="00364337">
        <w:t xml:space="preserve">q.v.).  </w:t>
      </w:r>
      <w:proofErr w:type="gramStart"/>
      <w:r w:rsidRPr="00364337">
        <w:t>(ibid.)</w:t>
      </w:r>
      <w:proofErr w:type="gramEnd"/>
    </w:p>
    <w:p w:rsidR="009E5108" w:rsidRPr="00364337" w:rsidRDefault="009E5108" w:rsidP="009E5108">
      <w:pPr>
        <w:pStyle w:val="NoSpacing"/>
        <w:rPr>
          <w:u w:val="single"/>
        </w:rPr>
      </w:pPr>
    </w:p>
    <w:p w:rsidR="009E5108" w:rsidRPr="00364337" w:rsidRDefault="009E5108" w:rsidP="009E5108">
      <w:pPr>
        <w:pStyle w:val="NoSpacing"/>
        <w:rPr>
          <w:u w:val="single"/>
        </w:rPr>
      </w:pPr>
    </w:p>
    <w:p w:rsidR="009E5108" w:rsidRPr="00364337" w:rsidRDefault="009E5108" w:rsidP="009E5108">
      <w:pPr>
        <w:pStyle w:val="NoSpacing"/>
        <w:rPr>
          <w:u w:val="single"/>
        </w:rPr>
      </w:pPr>
    </w:p>
    <w:p w:rsidR="00E47068" w:rsidRPr="00C009D8" w:rsidRDefault="009E5108" w:rsidP="009E5108">
      <w:pPr>
        <w:pStyle w:val="NoSpacing"/>
      </w:pPr>
      <w:r w:rsidRPr="00364337">
        <w:t>12 August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08" w:rsidRDefault="009E5108" w:rsidP="00920DE3">
      <w:pPr>
        <w:spacing w:after="0" w:line="240" w:lineRule="auto"/>
      </w:pPr>
      <w:r>
        <w:separator/>
      </w:r>
    </w:p>
  </w:endnote>
  <w:endnote w:type="continuationSeparator" w:id="0">
    <w:p w:rsidR="009E5108" w:rsidRDefault="009E510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08" w:rsidRDefault="009E5108" w:rsidP="00920DE3">
      <w:pPr>
        <w:spacing w:after="0" w:line="240" w:lineRule="auto"/>
      </w:pPr>
      <w:r>
        <w:separator/>
      </w:r>
    </w:p>
  </w:footnote>
  <w:footnote w:type="continuationSeparator" w:id="0">
    <w:p w:rsidR="009E5108" w:rsidRDefault="009E510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08"/>
    <w:rsid w:val="00120749"/>
    <w:rsid w:val="00624CAE"/>
    <w:rsid w:val="00920DE3"/>
    <w:rsid w:val="009E5108"/>
    <w:rsid w:val="00C009D8"/>
    <w:rsid w:val="00CF53C8"/>
    <w:rsid w:val="00E47068"/>
    <w:rsid w:val="00E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108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10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ref.%20BC%20151/3/8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2014-08-20T20:27:00Z</dcterms:created>
  <dcterms:modified xsi:type="dcterms:W3CDTF">2015-05-17T19:17:00Z</dcterms:modified>
</cp:coreProperties>
</file>