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808E" w14:textId="77777777" w:rsidR="00DF0882" w:rsidRDefault="00DF0882" w:rsidP="00DF0882">
      <w:pPr>
        <w:pStyle w:val="NoSpacing"/>
      </w:pPr>
      <w:r>
        <w:rPr>
          <w:u w:val="single"/>
        </w:rPr>
        <w:t>John WODEWARD</w:t>
      </w:r>
      <w:r>
        <w:t xml:space="preserve">      (fl.1438)</w:t>
      </w:r>
    </w:p>
    <w:p w14:paraId="50538B65" w14:textId="77777777" w:rsidR="00DF0882" w:rsidRDefault="00DF0882" w:rsidP="00DF0882">
      <w:pPr>
        <w:pStyle w:val="NoSpacing"/>
      </w:pPr>
      <w:r>
        <w:t>of Stewkley.</w:t>
      </w:r>
    </w:p>
    <w:p w14:paraId="30178A4B" w14:textId="77777777" w:rsidR="00DF0882" w:rsidRDefault="00DF0882" w:rsidP="00DF0882">
      <w:pPr>
        <w:pStyle w:val="NoSpacing"/>
      </w:pPr>
    </w:p>
    <w:p w14:paraId="1221289B" w14:textId="77777777" w:rsidR="00DF0882" w:rsidRDefault="00DF0882" w:rsidP="00DF0882">
      <w:pPr>
        <w:pStyle w:val="NoSpacing"/>
      </w:pPr>
    </w:p>
    <w:p w14:paraId="3D52CBC5" w14:textId="77777777" w:rsidR="00E77752" w:rsidRPr="00E77752" w:rsidRDefault="00E77752" w:rsidP="00E77752">
      <w:pPr>
        <w:pStyle w:val="NoSpacing"/>
        <w:ind w:left="1440" w:hanging="1440"/>
        <w:rPr>
          <w:lang w:val="en-US"/>
        </w:rPr>
      </w:pPr>
      <w:r w:rsidRPr="00E77752">
        <w:rPr>
          <w:lang w:val="en-US"/>
        </w:rPr>
        <w:t>22 Jan.1438</w:t>
      </w:r>
      <w:r w:rsidRPr="00E77752">
        <w:rPr>
          <w:lang w:val="en-US"/>
        </w:rPr>
        <w:tab/>
        <w:t>He was a juror on the inquisition post mortem held in Mentmore, Buckinghamshire, into lands of Constance Holand(q.v.).</w:t>
      </w:r>
    </w:p>
    <w:p w14:paraId="0AC9ACC9" w14:textId="60364C52" w:rsidR="00E77752" w:rsidRPr="00E77752" w:rsidRDefault="00E77752" w:rsidP="00DF0882">
      <w:pPr>
        <w:pStyle w:val="NoSpacing"/>
        <w:rPr>
          <w:lang w:val="en-US"/>
        </w:rPr>
      </w:pPr>
      <w:r w:rsidRPr="00E77752">
        <w:rPr>
          <w:lang w:val="en-US"/>
        </w:rPr>
        <w:tab/>
      </w:r>
      <w:r w:rsidRPr="00E77752">
        <w:rPr>
          <w:lang w:val="en-US"/>
        </w:rPr>
        <w:tab/>
        <w:t>(</w:t>
      </w:r>
      <w:hyperlink r:id="rId6" w:history="1">
        <w:r w:rsidRPr="00E77752">
          <w:rPr>
            <w:rStyle w:val="Hyperlink"/>
            <w:lang w:val="en-US"/>
          </w:rPr>
          <w:t>https://inquisitionspostmortem.ac.uk/view/inquisition/25-109/119</w:t>
        </w:r>
      </w:hyperlink>
      <w:r w:rsidRPr="00E77752">
        <w:rPr>
          <w:lang w:val="en-US"/>
        </w:rPr>
        <w:t xml:space="preserve"> )</w:t>
      </w:r>
    </w:p>
    <w:p w14:paraId="1D1F6F1E" w14:textId="77777777" w:rsidR="00DF0882" w:rsidRDefault="00DF0882" w:rsidP="00DF0882">
      <w:pPr>
        <w:pStyle w:val="NoSpacing"/>
      </w:pPr>
      <w:r>
        <w:t>22 Oct.1438</w:t>
      </w:r>
      <w:r>
        <w:tab/>
        <w:t xml:space="preserve">He was a juror on the inquisition post mortem held in Wing, </w:t>
      </w:r>
    </w:p>
    <w:p w14:paraId="59F69D33" w14:textId="77777777" w:rsidR="00DF0882" w:rsidRDefault="00DF0882" w:rsidP="00DF0882">
      <w:pPr>
        <w:pStyle w:val="NoSpacing"/>
      </w:pPr>
      <w:r>
        <w:tab/>
      </w:r>
      <w:r>
        <w:tab/>
        <w:t>Buckinghamshire, into land of the late Andrew Sprelyng(q.v.).</w:t>
      </w:r>
    </w:p>
    <w:p w14:paraId="64F99C6B" w14:textId="77777777" w:rsidR="00DF0882" w:rsidRDefault="00DF0882" w:rsidP="00DF0882">
      <w:pPr>
        <w:pStyle w:val="NoSpacing"/>
      </w:pPr>
      <w:r>
        <w:tab/>
      </w:r>
      <w:r>
        <w:tab/>
        <w:t>(www.inquisitionspostmortem.ac.uk  ref. eCIPM  25-1)</w:t>
      </w:r>
    </w:p>
    <w:p w14:paraId="56F2AE7B" w14:textId="77777777" w:rsidR="00DF0882" w:rsidRDefault="00DF0882" w:rsidP="00DF0882">
      <w:pPr>
        <w:pStyle w:val="NoSpacing"/>
      </w:pPr>
    </w:p>
    <w:p w14:paraId="371C76F5" w14:textId="77777777" w:rsidR="00DF0882" w:rsidRDefault="00DF0882" w:rsidP="00DF0882">
      <w:pPr>
        <w:pStyle w:val="NoSpacing"/>
      </w:pPr>
    </w:p>
    <w:p w14:paraId="5A0C596A" w14:textId="77777777" w:rsidR="00DF0882" w:rsidRDefault="00DF0882" w:rsidP="00DF0882">
      <w:pPr>
        <w:pStyle w:val="NoSpacing"/>
      </w:pPr>
      <w:r>
        <w:t>3 July 2016</w:t>
      </w:r>
    </w:p>
    <w:p w14:paraId="07AE61B1" w14:textId="1B11A730" w:rsidR="00E77752" w:rsidRPr="00064AB5" w:rsidRDefault="00E77752" w:rsidP="00DF0882">
      <w:pPr>
        <w:pStyle w:val="NoSpacing"/>
      </w:pPr>
      <w:r>
        <w:t>27 August 2024</w:t>
      </w:r>
    </w:p>
    <w:p w14:paraId="26CF0B21" w14:textId="77777777" w:rsidR="00E77752" w:rsidRPr="00DF0882" w:rsidRDefault="00E77752" w:rsidP="00E71FC3">
      <w:pPr>
        <w:pStyle w:val="NoSpacing"/>
      </w:pPr>
    </w:p>
    <w:sectPr w:rsidR="006B2F86" w:rsidRPr="00DF088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5D86" w14:textId="77777777" w:rsidR="00DF0882" w:rsidRDefault="00DF0882" w:rsidP="00E71FC3">
      <w:pPr>
        <w:spacing w:after="0" w:line="240" w:lineRule="auto"/>
      </w:pPr>
      <w:r>
        <w:separator/>
      </w:r>
    </w:p>
  </w:endnote>
  <w:endnote w:type="continuationSeparator" w:id="0">
    <w:p w14:paraId="0686C9FE" w14:textId="77777777" w:rsidR="00DF0882" w:rsidRDefault="00DF08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61AE" w14:textId="77777777"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A8BD5" w14:textId="77777777" w:rsidR="00DF0882" w:rsidRDefault="00DF0882" w:rsidP="00E71FC3">
      <w:pPr>
        <w:spacing w:after="0" w:line="240" w:lineRule="auto"/>
      </w:pPr>
      <w:r>
        <w:separator/>
      </w:r>
    </w:p>
  </w:footnote>
  <w:footnote w:type="continuationSeparator" w:id="0">
    <w:p w14:paraId="28DC3379" w14:textId="77777777" w:rsidR="00DF0882" w:rsidRDefault="00DF08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2"/>
    <w:rsid w:val="001A7C09"/>
    <w:rsid w:val="00733BE7"/>
    <w:rsid w:val="007D5D89"/>
    <w:rsid w:val="00AB52E8"/>
    <w:rsid w:val="00B16D3F"/>
    <w:rsid w:val="00DF0882"/>
    <w:rsid w:val="00E71FC3"/>
    <w:rsid w:val="00E77752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B3D"/>
  <w15:chartTrackingRefBased/>
  <w15:docId w15:val="{63ACBDF9-F1BE-42BF-A9F4-CFB98BE6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77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2016-07-03T20:17:00Z</dcterms:created>
  <dcterms:modified xsi:type="dcterms:W3CDTF">2024-08-27T14:20:00Z</dcterms:modified>
</cp:coreProperties>
</file>