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DE" w:rsidRDefault="000E58DE" w:rsidP="000E58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WODEWARD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0E58DE" w:rsidRDefault="000E58DE" w:rsidP="000E58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58DE" w:rsidRDefault="000E58DE" w:rsidP="000E58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58DE" w:rsidRDefault="000E58DE" w:rsidP="000E58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Jun.1419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Alcester,</w:t>
      </w:r>
    </w:p>
    <w:p w:rsidR="000E58DE" w:rsidRDefault="000E58DE" w:rsidP="000E58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Warwickshire, into the lands of the late Sir Humphrey Stafford(q.v.).</w:t>
      </w:r>
    </w:p>
    <w:p w:rsidR="000E58DE" w:rsidRDefault="000E58DE" w:rsidP="000E58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21-183)</w:t>
      </w:r>
    </w:p>
    <w:p w:rsidR="000E58DE" w:rsidRDefault="000E58DE" w:rsidP="000E58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58DE" w:rsidRDefault="000E58DE" w:rsidP="000E58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0E58DE" w:rsidRDefault="000E58DE" w:rsidP="000E58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January 2016</w:t>
      </w:r>
      <w:bookmarkStart w:id="0" w:name="_GoBack"/>
      <w:bookmarkEnd w:id="0"/>
    </w:p>
    <w:sectPr w:rsidR="00DD5B8A" w:rsidRPr="000E58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8DE" w:rsidRDefault="000E58DE" w:rsidP="00564E3C">
      <w:pPr>
        <w:spacing w:after="0" w:line="240" w:lineRule="auto"/>
      </w:pPr>
      <w:r>
        <w:separator/>
      </w:r>
    </w:p>
  </w:endnote>
  <w:endnote w:type="continuationSeparator" w:id="0">
    <w:p w:rsidR="000E58DE" w:rsidRDefault="000E58D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E58DE">
      <w:rPr>
        <w:rFonts w:ascii="Times New Roman" w:hAnsi="Times New Roman" w:cs="Times New Roman"/>
        <w:noProof/>
        <w:sz w:val="24"/>
        <w:szCs w:val="24"/>
      </w:rPr>
      <w:t>8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8DE" w:rsidRDefault="000E58DE" w:rsidP="00564E3C">
      <w:pPr>
        <w:spacing w:after="0" w:line="240" w:lineRule="auto"/>
      </w:pPr>
      <w:r>
        <w:separator/>
      </w:r>
    </w:p>
  </w:footnote>
  <w:footnote w:type="continuationSeparator" w:id="0">
    <w:p w:rsidR="000E58DE" w:rsidRDefault="000E58D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DE"/>
    <w:rsid w:val="000E58DE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BF71"/>
  <w15:chartTrackingRefBased/>
  <w15:docId w15:val="{F2CA9D08-9595-4BB9-9361-EDB7E272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2016-01-08T19:59:00Z</dcterms:created>
  <dcterms:modified xsi:type="dcterms:W3CDTF">2016-01-08T20:00:00Z</dcterms:modified>
</cp:coreProperties>
</file>