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E899" w14:textId="77777777" w:rsidR="0057102B" w:rsidRDefault="0057102B" w:rsidP="005710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Matthew WODWARD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01CC15DE" w14:textId="77777777" w:rsidR="0057102B" w:rsidRDefault="0057102B" w:rsidP="005710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D6FA8CA" w14:textId="77777777" w:rsidR="0057102B" w:rsidRDefault="0057102B" w:rsidP="005710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FAAF746" w14:textId="77777777" w:rsidR="0057102B" w:rsidRDefault="0057102B" w:rsidP="005710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He, William Staunton(q.v.), 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Kebeel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(q.v.),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Wodford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(q.v.),</w:t>
      </w:r>
    </w:p>
    <w:p w14:paraId="2CDCF127" w14:textId="77777777" w:rsidR="0057102B" w:rsidRDefault="0057102B" w:rsidP="005710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Robert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Wodford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and John Dutton(q.v.) made plaint of trespass against</w:t>
      </w:r>
    </w:p>
    <w:p w14:paraId="331C2BE7" w14:textId="77777777" w:rsidR="0057102B" w:rsidRDefault="0057102B" w:rsidP="005710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Tileot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Wiggenhall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St.Germans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, Norfolk(q.v.), John Rydon of</w:t>
      </w:r>
    </w:p>
    <w:p w14:paraId="5ACD0260" w14:textId="77777777" w:rsidR="0057102B" w:rsidRDefault="0057102B" w:rsidP="005710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Wiggenhall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St.Peter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(q.v.), John Marche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Wiggenhall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St.Mary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and</w:t>
      </w:r>
    </w:p>
    <w:p w14:paraId="05E10554" w14:textId="77777777" w:rsidR="0057102B" w:rsidRDefault="0057102B" w:rsidP="005710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Gyles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Wiggenhall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St.Peter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249622F0" w14:textId="77777777" w:rsidR="0057102B" w:rsidRDefault="0057102B" w:rsidP="005710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FB602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EC7063D" w14:textId="77777777" w:rsidR="0057102B" w:rsidRDefault="0057102B" w:rsidP="005710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4471CB7" w14:textId="77777777" w:rsidR="0057102B" w:rsidRDefault="0057102B" w:rsidP="005710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725680E" w14:textId="77777777" w:rsidR="0057102B" w:rsidRDefault="0057102B" w:rsidP="005710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 April 2021</w:t>
      </w:r>
    </w:p>
    <w:p w14:paraId="2F751FA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0932" w14:textId="77777777" w:rsidR="0057102B" w:rsidRDefault="0057102B" w:rsidP="009139A6">
      <w:r>
        <w:separator/>
      </w:r>
    </w:p>
  </w:endnote>
  <w:endnote w:type="continuationSeparator" w:id="0">
    <w:p w14:paraId="54E9414B" w14:textId="77777777" w:rsidR="0057102B" w:rsidRDefault="0057102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03A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FD3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258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90D4" w14:textId="77777777" w:rsidR="0057102B" w:rsidRDefault="0057102B" w:rsidP="009139A6">
      <w:r>
        <w:separator/>
      </w:r>
    </w:p>
  </w:footnote>
  <w:footnote w:type="continuationSeparator" w:id="0">
    <w:p w14:paraId="1E1EE66D" w14:textId="77777777" w:rsidR="0057102B" w:rsidRDefault="0057102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743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851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64D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2B"/>
    <w:rsid w:val="000666E0"/>
    <w:rsid w:val="002510B7"/>
    <w:rsid w:val="0057102B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F685"/>
  <w15:chartTrackingRefBased/>
  <w15:docId w15:val="{B7119B5E-CAC9-4520-A5D5-3A6590E2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71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2021-05-13T19:27:00Z</dcterms:created>
  <dcterms:modified xsi:type="dcterms:W3CDTF">2021-05-13T19:27:00Z</dcterms:modified>
</cp:coreProperties>
</file>