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7915" w14:textId="77777777" w:rsidR="008A04C2" w:rsidRDefault="008A04C2" w:rsidP="008A04C2">
      <w:pPr>
        <w:pStyle w:val="NoSpacing"/>
        <w:tabs>
          <w:tab w:val="left" w:pos="720"/>
        </w:tabs>
        <w:jc w:val="both"/>
      </w:pPr>
      <w:r>
        <w:rPr>
          <w:u w:val="single"/>
        </w:rPr>
        <w:t>Unknown WODWARD</w:t>
      </w:r>
      <w:r>
        <w:t xml:space="preserve">       (fl.1483)</w:t>
      </w:r>
    </w:p>
    <w:p w14:paraId="167CD60D" w14:textId="77777777" w:rsidR="008A04C2" w:rsidRDefault="008A04C2" w:rsidP="008A04C2">
      <w:pPr>
        <w:pStyle w:val="NoSpacing"/>
        <w:tabs>
          <w:tab w:val="left" w:pos="720"/>
        </w:tabs>
        <w:jc w:val="both"/>
      </w:pPr>
      <w:r>
        <w:t>of Ruston, North Riding of Yorkshire. Husbandman.</w:t>
      </w:r>
    </w:p>
    <w:p w14:paraId="4E2C65C5" w14:textId="77777777" w:rsidR="008A04C2" w:rsidRDefault="008A04C2" w:rsidP="008A04C2">
      <w:pPr>
        <w:pStyle w:val="NoSpacing"/>
        <w:tabs>
          <w:tab w:val="left" w:pos="720"/>
        </w:tabs>
        <w:jc w:val="both"/>
      </w:pPr>
    </w:p>
    <w:p w14:paraId="1849277C" w14:textId="77777777" w:rsidR="008A04C2" w:rsidRDefault="008A04C2" w:rsidP="008A04C2">
      <w:pPr>
        <w:pStyle w:val="NoSpacing"/>
        <w:tabs>
          <w:tab w:val="left" w:pos="720"/>
        </w:tabs>
        <w:jc w:val="both"/>
      </w:pPr>
    </w:p>
    <w:p w14:paraId="497C8F9F" w14:textId="77777777" w:rsidR="008A04C2" w:rsidRDefault="008A04C2" w:rsidP="008A04C2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William Elis(q.v.) brought a plaint of trespass against him and Richard </w:t>
      </w:r>
    </w:p>
    <w:p w14:paraId="4A9E9CDB" w14:textId="77777777" w:rsidR="008A04C2" w:rsidRDefault="008A04C2" w:rsidP="008A04C2">
      <w:pPr>
        <w:pStyle w:val="NoSpacing"/>
        <w:tabs>
          <w:tab w:val="left" w:pos="720"/>
        </w:tabs>
        <w:jc w:val="both"/>
      </w:pPr>
      <w:r>
        <w:tab/>
      </w:r>
      <w:r>
        <w:tab/>
        <w:t>Milner of Ruston(q.v.).</w:t>
      </w:r>
    </w:p>
    <w:p w14:paraId="41F44C15" w14:textId="77777777" w:rsidR="008A04C2" w:rsidRDefault="008A04C2" w:rsidP="008A04C2">
      <w:pPr>
        <w:pStyle w:val="NoSpacing"/>
        <w:tabs>
          <w:tab w:val="left" w:pos="810"/>
        </w:tabs>
        <w:jc w:val="both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5417A941" w14:textId="77777777" w:rsidR="008A04C2" w:rsidRDefault="008A04C2" w:rsidP="008A04C2">
      <w:pPr>
        <w:pStyle w:val="NoSpacing"/>
        <w:tabs>
          <w:tab w:val="left" w:pos="810"/>
        </w:tabs>
        <w:jc w:val="both"/>
      </w:pPr>
    </w:p>
    <w:p w14:paraId="2AC50479" w14:textId="77777777" w:rsidR="008A04C2" w:rsidRDefault="008A04C2" w:rsidP="008A04C2">
      <w:pPr>
        <w:pStyle w:val="NoSpacing"/>
        <w:tabs>
          <w:tab w:val="left" w:pos="810"/>
        </w:tabs>
        <w:jc w:val="both"/>
      </w:pPr>
    </w:p>
    <w:p w14:paraId="634951F9" w14:textId="77777777" w:rsidR="008A04C2" w:rsidRDefault="008A04C2" w:rsidP="008A04C2">
      <w:pPr>
        <w:pStyle w:val="NoSpacing"/>
        <w:tabs>
          <w:tab w:val="left" w:pos="810"/>
        </w:tabs>
        <w:jc w:val="both"/>
      </w:pPr>
      <w:r>
        <w:t>7 February 2020</w:t>
      </w:r>
    </w:p>
    <w:p w14:paraId="32138738" w14:textId="77777777" w:rsidR="006B2F86" w:rsidRPr="00E71FC3" w:rsidRDefault="008A04C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E99" w14:textId="77777777" w:rsidR="008A04C2" w:rsidRDefault="008A04C2" w:rsidP="00E71FC3">
      <w:pPr>
        <w:spacing w:after="0" w:line="240" w:lineRule="auto"/>
      </w:pPr>
      <w:r>
        <w:separator/>
      </w:r>
    </w:p>
  </w:endnote>
  <w:endnote w:type="continuationSeparator" w:id="0">
    <w:p w14:paraId="28F8503F" w14:textId="77777777" w:rsidR="008A04C2" w:rsidRDefault="008A04C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774C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4297" w14:textId="77777777" w:rsidR="008A04C2" w:rsidRDefault="008A04C2" w:rsidP="00E71FC3">
      <w:pPr>
        <w:spacing w:after="0" w:line="240" w:lineRule="auto"/>
      </w:pPr>
      <w:r>
        <w:separator/>
      </w:r>
    </w:p>
  </w:footnote>
  <w:footnote w:type="continuationSeparator" w:id="0">
    <w:p w14:paraId="31214F66" w14:textId="77777777" w:rsidR="008A04C2" w:rsidRDefault="008A04C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C2"/>
    <w:rsid w:val="001A7C09"/>
    <w:rsid w:val="00577BD5"/>
    <w:rsid w:val="00656CBA"/>
    <w:rsid w:val="006A1F77"/>
    <w:rsid w:val="00733BE7"/>
    <w:rsid w:val="008A04C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45D1"/>
  <w15:chartTrackingRefBased/>
  <w15:docId w15:val="{A4B7484F-ACC1-40E9-95F1-DAEB5FA8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A0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2020-02-28T20:06:00Z</dcterms:created>
  <dcterms:modified xsi:type="dcterms:W3CDTF">2020-02-28T20:06:00Z</dcterms:modified>
</cp:coreProperties>
</file>