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5641" w14:textId="77777777" w:rsidR="00B37202" w:rsidRDefault="00B37202" w:rsidP="00B372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WORLEY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d.ca.1483)</w:t>
      </w:r>
    </w:p>
    <w:p w14:paraId="6729D873" w14:textId="77777777" w:rsidR="00B37202" w:rsidRDefault="00B37202" w:rsidP="00B372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Horncastle</w:t>
      </w:r>
      <w:proofErr w:type="spellEnd"/>
      <w:r>
        <w:rPr>
          <w:rFonts w:cs="Times New Roman"/>
          <w:szCs w:val="24"/>
        </w:rPr>
        <w:t>, Lincolnshire.</w:t>
      </w:r>
    </w:p>
    <w:p w14:paraId="4B618FA4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78D05493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6B498EF9" w14:textId="77777777" w:rsidR="00B37202" w:rsidRDefault="00B37202" w:rsidP="00B372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Anne(q.v.)</w:t>
      </w:r>
    </w:p>
    <w:p w14:paraId="7FFEE528" w14:textId="77777777" w:rsidR="00B37202" w:rsidRDefault="00B37202" w:rsidP="00B372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hyperlink r:id="rId6" w:history="1">
        <w:r w:rsidRPr="0088223F"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70AA35BA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4CDC06B2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2FF9CAAF" w14:textId="77777777" w:rsidR="00B37202" w:rsidRDefault="00B37202" w:rsidP="00B372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He died in or before this time.   (ibid.)</w:t>
      </w:r>
    </w:p>
    <w:p w14:paraId="1CE16442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0DCFF2CC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7DA24623" w14:textId="77777777" w:rsidR="00B37202" w:rsidRDefault="00B37202" w:rsidP="00B372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Executrix:   Anne.   (ibid.)</w:t>
      </w:r>
    </w:p>
    <w:p w14:paraId="5569983C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4F0228D0" w14:textId="77777777" w:rsidR="00B37202" w:rsidRDefault="00B37202" w:rsidP="00B37202">
      <w:pPr>
        <w:pStyle w:val="NoSpacing"/>
        <w:rPr>
          <w:rFonts w:cs="Times New Roman"/>
          <w:szCs w:val="24"/>
        </w:rPr>
      </w:pPr>
    </w:p>
    <w:p w14:paraId="20E4866F" w14:textId="77777777" w:rsidR="00B37202" w:rsidRDefault="00B37202" w:rsidP="00B3720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March 2023</w:t>
      </w:r>
    </w:p>
    <w:p w14:paraId="6E49A03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4DEA" w14:textId="77777777" w:rsidR="00B37202" w:rsidRDefault="00B37202" w:rsidP="009139A6">
      <w:r>
        <w:separator/>
      </w:r>
    </w:p>
  </w:endnote>
  <w:endnote w:type="continuationSeparator" w:id="0">
    <w:p w14:paraId="21E3E97F" w14:textId="77777777" w:rsidR="00B37202" w:rsidRDefault="00B3720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C5D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305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DBF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85E6" w14:textId="77777777" w:rsidR="00B37202" w:rsidRDefault="00B37202" w:rsidP="009139A6">
      <w:r>
        <w:separator/>
      </w:r>
    </w:p>
  </w:footnote>
  <w:footnote w:type="continuationSeparator" w:id="0">
    <w:p w14:paraId="72B64CB2" w14:textId="77777777" w:rsidR="00B37202" w:rsidRDefault="00B3720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ED1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5AF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B1C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0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37202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5C7B"/>
  <w15:chartTrackingRefBased/>
  <w15:docId w15:val="{27BFB2E5-FE55-4126-BCCA-138C3AF8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37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2023-05-13T18:54:00Z</dcterms:created>
  <dcterms:modified xsi:type="dcterms:W3CDTF">2023-05-13T18:56:00Z</dcterms:modified>
</cp:coreProperties>
</file>