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87CB" w14:textId="77777777" w:rsidR="00BA6D39" w:rsidRDefault="00BA6D39" w:rsidP="00BA6D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WORMBRIGG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0E064AE5" w14:textId="77777777" w:rsidR="00BA6D39" w:rsidRDefault="00BA6D39" w:rsidP="00BA6D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73E5FF" w14:textId="77777777" w:rsidR="00BA6D39" w:rsidRDefault="00BA6D39" w:rsidP="00BA6D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B20F5" w14:textId="77777777" w:rsidR="00BA6D39" w:rsidRDefault="00BA6D39" w:rsidP="00BA6D3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Marlborough, Dorset, into lands of Sir Roger de Beauchamp(q.v.).</w:t>
      </w:r>
    </w:p>
    <w:p w14:paraId="043C2F20" w14:textId="77777777" w:rsidR="00BA6D39" w:rsidRDefault="00BA6D39" w:rsidP="00BA6D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19-76)</w:t>
      </w:r>
    </w:p>
    <w:p w14:paraId="13E8831E" w14:textId="77777777" w:rsidR="00BA6D39" w:rsidRDefault="00BA6D39" w:rsidP="00BA6D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ADAFB" w14:textId="77777777" w:rsidR="00BA6D39" w:rsidRDefault="00BA6D39" w:rsidP="00BA6D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FBB29" w14:textId="77777777" w:rsidR="00BA6D39" w:rsidRPr="00046532" w:rsidRDefault="00BA6D39" w:rsidP="00BA6D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March 2022</w:t>
      </w:r>
    </w:p>
    <w:p w14:paraId="2315B0C8" w14:textId="7BABBD8D" w:rsidR="00BA00AB" w:rsidRPr="00BA6D3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A6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544D" w14:textId="77777777" w:rsidR="00BA6D39" w:rsidRDefault="00BA6D39" w:rsidP="009139A6">
      <w:r>
        <w:separator/>
      </w:r>
    </w:p>
  </w:endnote>
  <w:endnote w:type="continuationSeparator" w:id="0">
    <w:p w14:paraId="60D1B550" w14:textId="77777777" w:rsidR="00BA6D39" w:rsidRDefault="00BA6D3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CB4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F9F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CA6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A2CE" w14:textId="77777777" w:rsidR="00BA6D39" w:rsidRDefault="00BA6D39" w:rsidP="009139A6">
      <w:r>
        <w:separator/>
      </w:r>
    </w:p>
  </w:footnote>
  <w:footnote w:type="continuationSeparator" w:id="0">
    <w:p w14:paraId="4A300DD6" w14:textId="77777777" w:rsidR="00BA6D39" w:rsidRDefault="00BA6D3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89D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8C5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DD3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3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A6D39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3D75"/>
  <w15:chartTrackingRefBased/>
  <w15:docId w15:val="{EFC9FA6A-EB3A-47F3-A9EB-40F24D1F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2022-03-27T19:40:00Z</dcterms:created>
  <dcterms:modified xsi:type="dcterms:W3CDTF">2022-03-27T19:42:00Z</dcterms:modified>
</cp:coreProperties>
</file>