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111B" w14:textId="77777777" w:rsidR="00E21C31" w:rsidRDefault="00E21C31" w:rsidP="00E21C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Thomas WORSLEY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(fl.1484)</w:t>
      </w:r>
    </w:p>
    <w:p w14:paraId="0C5D0EFB" w14:textId="6D009E32" w:rsidR="00E21C31" w:rsidRDefault="00E21C31" w:rsidP="00E21C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 Order of Carmelites, Doncaster.</w:t>
      </w:r>
    </w:p>
    <w:p w14:paraId="69146250" w14:textId="77777777" w:rsidR="00E21C31" w:rsidRDefault="00E21C31" w:rsidP="00E21C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C7A91" w14:textId="77777777" w:rsidR="00E21C31" w:rsidRDefault="00E21C31" w:rsidP="00E21C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6EEE8" w14:textId="77777777" w:rsidR="00E21C31" w:rsidRPr="00FF328A" w:rsidRDefault="00E21C31" w:rsidP="00E21C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>26 Feb.1485</w:t>
      </w:r>
      <w:r w:rsidRPr="00FF328A">
        <w:rPr>
          <w:rFonts w:ascii="Times New Roman" w:hAnsi="Times New Roman" w:cs="Times New Roman"/>
          <w:sz w:val="24"/>
          <w:szCs w:val="24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</w:rPr>
        <w:t>deacon</w:t>
      </w:r>
      <w:r w:rsidRPr="00FF328A">
        <w:rPr>
          <w:rFonts w:ascii="Times New Roman" w:hAnsi="Times New Roman" w:cs="Times New Roman"/>
          <w:sz w:val="24"/>
          <w:szCs w:val="24"/>
        </w:rPr>
        <w:t xml:space="preserve"> in in the conventual church of Holy Trinity Priory,</w:t>
      </w:r>
    </w:p>
    <w:p w14:paraId="1DC81925" w14:textId="77777777" w:rsidR="00E21C31" w:rsidRPr="00FF328A" w:rsidRDefault="00E21C31" w:rsidP="00E21C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ab/>
      </w:r>
      <w:r w:rsidRPr="00FF328A">
        <w:rPr>
          <w:rFonts w:ascii="Times New Roman" w:hAnsi="Times New Roman" w:cs="Times New Roman"/>
          <w:sz w:val="24"/>
          <w:szCs w:val="24"/>
        </w:rPr>
        <w:tab/>
        <w:t>York, by William Egremont, Bishop of Dromore(q.v.).</w:t>
      </w:r>
    </w:p>
    <w:p w14:paraId="20795245" w14:textId="77777777" w:rsidR="00E21C31" w:rsidRDefault="00E21C31" w:rsidP="00E21C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ab/>
      </w:r>
      <w:r w:rsidRPr="00FF328A"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p.10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328A">
        <w:rPr>
          <w:rFonts w:ascii="Times New Roman" w:hAnsi="Times New Roman" w:cs="Times New Roman"/>
          <w:sz w:val="24"/>
          <w:szCs w:val="24"/>
        </w:rPr>
        <w:t>)</w:t>
      </w:r>
    </w:p>
    <w:p w14:paraId="6955F2E3" w14:textId="77777777" w:rsidR="00E21C31" w:rsidRDefault="00E21C31" w:rsidP="00E21C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3D5CB" w14:textId="77777777" w:rsidR="00E21C31" w:rsidRDefault="00E21C31" w:rsidP="00E21C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3D92BB" w14:textId="77777777" w:rsidR="00E21C31" w:rsidRDefault="00E21C31" w:rsidP="00E21C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November 2021</w:t>
      </w:r>
    </w:p>
    <w:p w14:paraId="18934FD4" w14:textId="5D32DC6F" w:rsidR="00BA00AB" w:rsidRPr="00E21C31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21C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FC36" w14:textId="77777777" w:rsidR="00E21C31" w:rsidRDefault="00E21C31" w:rsidP="009139A6">
      <w:r>
        <w:separator/>
      </w:r>
    </w:p>
  </w:endnote>
  <w:endnote w:type="continuationSeparator" w:id="0">
    <w:p w14:paraId="34A41D5B" w14:textId="77777777" w:rsidR="00E21C31" w:rsidRDefault="00E21C3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F8B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D3F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082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268B" w14:textId="77777777" w:rsidR="00E21C31" w:rsidRDefault="00E21C31" w:rsidP="009139A6">
      <w:r>
        <w:separator/>
      </w:r>
    </w:p>
  </w:footnote>
  <w:footnote w:type="continuationSeparator" w:id="0">
    <w:p w14:paraId="1C276C06" w14:textId="77777777" w:rsidR="00E21C31" w:rsidRDefault="00E21C3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300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C91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6E2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3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21C31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01FF"/>
  <w15:chartTrackingRefBased/>
  <w15:docId w15:val="{77DC77D6-5CDC-4192-84A8-835EC5A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2021-11-28T15:05:00Z</dcterms:created>
  <dcterms:modified xsi:type="dcterms:W3CDTF">2021-11-28T15:08:00Z</dcterms:modified>
</cp:coreProperties>
</file>