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AD63" w14:textId="77777777" w:rsidR="00D37372" w:rsidRDefault="00D37372" w:rsidP="00D373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Gilbert WORTHINGTON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fl.1439-47)</w:t>
      </w:r>
    </w:p>
    <w:p w14:paraId="35C28F2C" w14:textId="77777777" w:rsidR="00D37372" w:rsidRDefault="00D37372" w:rsidP="00D373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Rector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St.Andrew’s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Holborn, London.</w:t>
      </w:r>
    </w:p>
    <w:p w14:paraId="03FB6D85" w14:textId="77777777" w:rsidR="00D37372" w:rsidRDefault="00D37372" w:rsidP="00D373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A53552" w14:textId="77777777" w:rsidR="00D37372" w:rsidRDefault="00D37372" w:rsidP="00D373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FB78DB" w14:textId="77777777" w:rsidR="00D37372" w:rsidRDefault="00D37372" w:rsidP="00D373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1439-47</w:t>
      </w:r>
      <w:r>
        <w:rPr>
          <w:rFonts w:ascii="Times New Roman" w:hAnsi="Times New Roman" w:cs="Times New Roman"/>
          <w:sz w:val="24"/>
          <w:szCs w:val="24"/>
        </w:rPr>
        <w:tab/>
        <w:t>He was Rector.</w:t>
      </w:r>
    </w:p>
    <w:p w14:paraId="4D58633E" w14:textId="77777777" w:rsidR="00D37372" w:rsidRDefault="00D37372" w:rsidP="00D373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(“Life and Death: A Study of the Wills and Testaments of Men and Women</w:t>
      </w:r>
    </w:p>
    <w:p w14:paraId="52E41AC3" w14:textId="77777777" w:rsidR="00D37372" w:rsidRDefault="00D37372" w:rsidP="00D3737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p.113)</w:t>
      </w:r>
    </w:p>
    <w:p w14:paraId="13E3917F" w14:textId="77777777" w:rsidR="00D37372" w:rsidRDefault="00D37372" w:rsidP="00D373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5162C5" w14:textId="77777777" w:rsidR="00D37372" w:rsidRDefault="00D37372" w:rsidP="00D373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6EACB" w14:textId="77777777" w:rsidR="00D37372" w:rsidRDefault="00D37372" w:rsidP="00D373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May 2021</w:t>
      </w:r>
    </w:p>
    <w:p w14:paraId="34FAA2F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870C" w14:textId="77777777" w:rsidR="00D37372" w:rsidRDefault="00D37372" w:rsidP="009139A6">
      <w:r>
        <w:separator/>
      </w:r>
    </w:p>
  </w:endnote>
  <w:endnote w:type="continuationSeparator" w:id="0">
    <w:p w14:paraId="45C83942" w14:textId="77777777" w:rsidR="00D37372" w:rsidRDefault="00D3737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839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1B6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A95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EF97" w14:textId="77777777" w:rsidR="00D37372" w:rsidRDefault="00D37372" w:rsidP="009139A6">
      <w:r>
        <w:separator/>
      </w:r>
    </w:p>
  </w:footnote>
  <w:footnote w:type="continuationSeparator" w:id="0">
    <w:p w14:paraId="53D57A53" w14:textId="77777777" w:rsidR="00D37372" w:rsidRDefault="00D3737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94D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366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560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7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37372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1364"/>
  <w15:chartTrackingRefBased/>
  <w15:docId w15:val="{3245F329-0D8E-422A-AE30-20611C83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2021-06-06T15:38:00Z</dcterms:created>
  <dcterms:modified xsi:type="dcterms:W3CDTF">2021-06-06T15:39:00Z</dcterms:modified>
</cp:coreProperties>
</file>